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9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8566"/>
      </w:tblGrid>
      <w:tr w:rsidR="001E438F" w:rsidRPr="001E438F" w:rsidTr="00B6201B">
        <w:trPr>
          <w:trHeight w:val="1470"/>
          <w:tblCellSpacing w:w="0" w:type="dxa"/>
          <w:jc w:val="center"/>
        </w:trPr>
        <w:tc>
          <w:tcPr>
            <w:tcW w:w="857" w:type="pct"/>
            <w:shd w:val="clear" w:color="auto" w:fill="FFFFFF"/>
            <w:vAlign w:val="center"/>
            <w:hideMark/>
          </w:tcPr>
          <w:p w:rsidR="00AB50B1" w:rsidRPr="001E438F" w:rsidRDefault="00AB50B1" w:rsidP="0059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ED120A2" wp14:editId="27DDB142">
                  <wp:extent cx="987576" cy="876300"/>
                  <wp:effectExtent l="19050" t="0" r="3024" b="0"/>
                  <wp:docPr id="2" name="Imagem 1" descr="http://192.168.88.103/imagens/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88.103/imagens/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76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pct"/>
            <w:shd w:val="clear" w:color="auto" w:fill="FFFFFF"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:rsidR="00AB50B1" w:rsidRPr="001E438F" w:rsidRDefault="00AB50B1" w:rsidP="00591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1E438F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CÂMARA MUNICIPAL DE ARMAÇÃO DOS BÚZIOS - RJ</w:t>
            </w:r>
          </w:p>
          <w:p w:rsidR="00AB50B1" w:rsidRPr="001E438F" w:rsidRDefault="00AB50B1" w:rsidP="0059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8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u w:val="single"/>
              </w:rPr>
              <w:t>GABINETE D</w:t>
            </w:r>
            <w:r w:rsidR="009C6265" w:rsidRPr="001E438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u w:val="single"/>
              </w:rPr>
              <w:t>A</w:t>
            </w:r>
            <w:r w:rsidRPr="001E438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u w:val="single"/>
              </w:rPr>
              <w:t xml:space="preserve"> </w:t>
            </w:r>
            <w:r w:rsidR="009F6FD1" w:rsidRPr="001E438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u w:val="single"/>
              </w:rPr>
              <w:t>VEREADOR</w:t>
            </w:r>
            <w:r w:rsidR="009C6265" w:rsidRPr="001E438F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u w:val="single"/>
              </w:rPr>
              <w:t>A JOICE LÚCIA COSTA DO SANTOS SALME</w:t>
            </w:r>
          </w:p>
        </w:tc>
      </w:tr>
    </w:tbl>
    <w:p w:rsidR="003174DF" w:rsidRPr="001E438F" w:rsidRDefault="003174DF" w:rsidP="005911F3">
      <w:pPr>
        <w:spacing w:after="0" w:line="240" w:lineRule="auto"/>
        <w:jc w:val="both"/>
      </w:pPr>
    </w:p>
    <w:p w:rsidR="00282BE0" w:rsidRPr="001E438F" w:rsidRDefault="00D84AF0" w:rsidP="005911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438F">
        <w:rPr>
          <w:rFonts w:ascii="Times New Roman" w:hAnsi="Times New Roman" w:cs="Times New Roman"/>
          <w:b/>
          <w:sz w:val="32"/>
          <w:szCs w:val="32"/>
        </w:rPr>
        <w:t xml:space="preserve">PROJETO DE RESOLUÇÃO </w:t>
      </w:r>
      <w:r w:rsidR="007B543E" w:rsidRPr="001E438F">
        <w:rPr>
          <w:rFonts w:ascii="Times New Roman" w:hAnsi="Times New Roman" w:cs="Times New Roman"/>
          <w:b/>
          <w:sz w:val="32"/>
          <w:szCs w:val="32"/>
        </w:rPr>
        <w:t xml:space="preserve">Nº </w:t>
      </w:r>
      <w:r w:rsidR="009F6FD1" w:rsidRPr="001E438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911F3" w:rsidRPr="001E438F">
        <w:rPr>
          <w:rFonts w:ascii="Times New Roman" w:hAnsi="Times New Roman" w:cs="Times New Roman"/>
          <w:b/>
          <w:sz w:val="32"/>
          <w:szCs w:val="32"/>
        </w:rPr>
        <w:t>/2020</w:t>
      </w:r>
    </w:p>
    <w:p w:rsidR="00E4034F" w:rsidRPr="001E438F" w:rsidRDefault="00E4034F" w:rsidP="005911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1F3" w:rsidRPr="001E438F" w:rsidRDefault="005911F3" w:rsidP="005911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1F3" w:rsidRPr="001E438F" w:rsidRDefault="005911F3" w:rsidP="005911F3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1E438F">
        <w:rPr>
          <w:rFonts w:ascii="Times New Roman" w:hAnsi="Times New Roman" w:cs="Times New Roman"/>
          <w:b/>
          <w:sz w:val="26"/>
          <w:szCs w:val="26"/>
        </w:rPr>
        <w:t xml:space="preserve">Dispõe sobre outorgar a Medalha Doutor José Bento Ribeiro Dantas ao Senhor </w:t>
      </w:r>
      <w:r w:rsidRPr="001E438F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pt-BR"/>
        </w:rPr>
        <w:t>José</w:t>
      </w:r>
      <w:r w:rsidRPr="005911F3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pt-BR"/>
        </w:rPr>
        <w:t xml:space="preserve"> Augusto de Carvalho</w:t>
      </w:r>
      <w:r w:rsidRPr="001E438F">
        <w:rPr>
          <w:rFonts w:ascii="Times New Roman" w:hAnsi="Times New Roman" w:cs="Times New Roman"/>
          <w:b/>
          <w:sz w:val="26"/>
          <w:szCs w:val="26"/>
        </w:rPr>
        <w:t xml:space="preserve">, que será entregue na Sessão Solene da Câmara Municipal. </w:t>
      </w:r>
    </w:p>
    <w:bookmarkEnd w:id="0"/>
    <w:p w:rsidR="009F6FD1" w:rsidRPr="001E438F" w:rsidRDefault="009F6FD1" w:rsidP="005911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911F3" w:rsidRPr="001E438F" w:rsidRDefault="005911F3" w:rsidP="005911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F6FD1" w:rsidRPr="001E438F" w:rsidRDefault="00D84AF0" w:rsidP="005911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438F">
        <w:rPr>
          <w:rFonts w:ascii="Times New Roman" w:hAnsi="Times New Roman" w:cs="Times New Roman"/>
          <w:b/>
          <w:sz w:val="26"/>
          <w:szCs w:val="26"/>
        </w:rPr>
        <w:t>A CÂMARA MUNICIPAL DE ARMAÇÃO DOS BÚZIOS</w:t>
      </w:r>
      <w:r w:rsidRPr="001E438F">
        <w:rPr>
          <w:rFonts w:ascii="Times New Roman" w:hAnsi="Times New Roman" w:cs="Times New Roman"/>
          <w:sz w:val="26"/>
          <w:szCs w:val="26"/>
        </w:rPr>
        <w:t>, por seus representantes legais,</w:t>
      </w:r>
      <w:r w:rsidRPr="001E438F">
        <w:rPr>
          <w:rFonts w:ascii="Times New Roman" w:hAnsi="Times New Roman" w:cs="Times New Roman"/>
          <w:sz w:val="26"/>
          <w:szCs w:val="26"/>
        </w:rPr>
        <w:br/>
        <w:t>RESOLVE:</w:t>
      </w:r>
    </w:p>
    <w:p w:rsidR="005911F3" w:rsidRPr="001E438F" w:rsidRDefault="005911F3" w:rsidP="005911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11F3" w:rsidRPr="001E438F" w:rsidRDefault="005911F3" w:rsidP="00591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38F">
        <w:rPr>
          <w:rFonts w:ascii="Times New Roman" w:hAnsi="Times New Roman" w:cs="Times New Roman"/>
          <w:b/>
          <w:sz w:val="26"/>
          <w:szCs w:val="26"/>
        </w:rPr>
        <w:t>Art. 1º</w:t>
      </w:r>
      <w:r w:rsidRPr="001E438F">
        <w:rPr>
          <w:rFonts w:ascii="Times New Roman" w:hAnsi="Times New Roman" w:cs="Times New Roman"/>
          <w:sz w:val="26"/>
          <w:szCs w:val="26"/>
        </w:rPr>
        <w:t xml:space="preserve"> Fica outorgada a </w:t>
      </w:r>
      <w:r w:rsidRPr="001E438F">
        <w:rPr>
          <w:rFonts w:ascii="Times New Roman" w:hAnsi="Times New Roman" w:cs="Times New Roman"/>
          <w:b/>
          <w:sz w:val="26"/>
          <w:szCs w:val="26"/>
        </w:rPr>
        <w:t>Medalha Doutor José Bento Ribeiro Dantas</w:t>
      </w:r>
      <w:r w:rsidRPr="001E438F">
        <w:rPr>
          <w:rFonts w:ascii="Times New Roman" w:hAnsi="Times New Roman" w:cs="Times New Roman"/>
          <w:sz w:val="26"/>
          <w:szCs w:val="26"/>
        </w:rPr>
        <w:t xml:space="preserve"> ao Senhor </w:t>
      </w:r>
      <w:r w:rsidRPr="001E43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José</w:t>
      </w:r>
      <w:r w:rsidRPr="005911F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 Augusto de Carvalho</w:t>
      </w:r>
      <w:r w:rsidRPr="001E438F">
        <w:rPr>
          <w:rFonts w:ascii="Times New Roman" w:hAnsi="Times New Roman" w:cs="Times New Roman"/>
          <w:sz w:val="26"/>
          <w:szCs w:val="26"/>
        </w:rPr>
        <w:t>, que será entregue na Sessão Solene da Câmara Municipal.</w:t>
      </w:r>
    </w:p>
    <w:p w:rsidR="005911F3" w:rsidRPr="001E438F" w:rsidRDefault="005911F3" w:rsidP="005911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11F3" w:rsidRPr="001E438F" w:rsidRDefault="005911F3" w:rsidP="00591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438F">
        <w:rPr>
          <w:rFonts w:ascii="Times New Roman" w:hAnsi="Times New Roman" w:cs="Times New Roman"/>
          <w:b/>
          <w:sz w:val="26"/>
          <w:szCs w:val="26"/>
        </w:rPr>
        <w:t>Art. 2º</w:t>
      </w:r>
      <w:r w:rsidRPr="001E438F">
        <w:rPr>
          <w:rFonts w:ascii="Times New Roman" w:hAnsi="Times New Roman" w:cs="Times New Roman"/>
          <w:sz w:val="26"/>
          <w:szCs w:val="26"/>
        </w:rPr>
        <w:t xml:space="preserve"> Esta Resolução entra em vigor na data de sua publicação.</w:t>
      </w:r>
    </w:p>
    <w:p w:rsidR="009F6FD1" w:rsidRPr="001E438F" w:rsidRDefault="009F6FD1" w:rsidP="005911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6FD1" w:rsidRPr="001E438F" w:rsidRDefault="009F6FD1" w:rsidP="005911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E438F">
        <w:rPr>
          <w:rFonts w:ascii="Times New Roman" w:hAnsi="Times New Roman" w:cs="Times New Roman"/>
          <w:b/>
          <w:sz w:val="26"/>
          <w:szCs w:val="26"/>
          <w:u w:val="single"/>
        </w:rPr>
        <w:t>JUSTIFICATIVA</w:t>
      </w:r>
    </w:p>
    <w:p w:rsidR="00282BE0" w:rsidRPr="001E438F" w:rsidRDefault="00E701FF" w:rsidP="005911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E438F">
        <w:rPr>
          <w:rFonts w:ascii="Times New Roman" w:hAnsi="Times New Roman" w:cs="Times New Roman"/>
          <w:sz w:val="26"/>
          <w:szCs w:val="26"/>
        </w:rPr>
        <w:t>.</w:t>
      </w:r>
    </w:p>
    <w:p w:rsidR="005911F3" w:rsidRPr="001E438F" w:rsidRDefault="001A2D07" w:rsidP="001A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1E43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ab/>
        <w:t>José</w:t>
      </w:r>
      <w:r w:rsidR="005911F3" w:rsidRPr="005911F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 Augusto</w:t>
      </w:r>
      <w:r w:rsidRPr="001E43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 de Carvalho, mais conhecido Zé</w:t>
      </w:r>
      <w:r w:rsidR="005911F3" w:rsidRPr="005911F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, nascido na cidade de Armação de </w:t>
      </w:r>
      <w:r w:rsidRPr="001E43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Búzios </w:t>
      </w:r>
      <w:r w:rsidR="005911F3" w:rsidRPr="005911F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no Bairro </w:t>
      </w:r>
      <w:r w:rsidRPr="001E43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da Rasa em 05 de </w:t>
      </w:r>
      <w:r w:rsidR="00E85AC9" w:rsidRPr="001E43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agosto</w:t>
      </w:r>
      <w:r w:rsidRPr="001E43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 de 1949</w:t>
      </w:r>
      <w:r w:rsidR="00E85AC9" w:rsidRPr="001E43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, </w:t>
      </w:r>
      <w:r w:rsidRPr="001E43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filho do</w:t>
      </w:r>
      <w:r w:rsidR="005911F3" w:rsidRPr="005911F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 pescador e </w:t>
      </w:r>
      <w:r w:rsidRPr="001E43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também</w:t>
      </w:r>
      <w:r w:rsidR="00E85AC9" w:rsidRPr="001E43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 carpinteiro </w:t>
      </w:r>
      <w:r w:rsidR="005911F3" w:rsidRPr="005911F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João José de Carvalho</w:t>
      </w:r>
      <w:r w:rsidRPr="001E43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,</w:t>
      </w:r>
      <w:r w:rsidR="005911F3" w:rsidRPr="005911F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 ma</w:t>
      </w:r>
      <w:r w:rsidRPr="001E43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is conhecido como Joã</w:t>
      </w:r>
      <w:r w:rsidR="00E85AC9" w:rsidRPr="001E43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o </w:t>
      </w:r>
      <w:proofErr w:type="spellStart"/>
      <w:r w:rsidR="005911F3" w:rsidRPr="005911F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Guelo</w:t>
      </w:r>
      <w:proofErr w:type="spellEnd"/>
      <w:r w:rsidR="005911F3" w:rsidRPr="005911F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 e da </w:t>
      </w:r>
      <w:r w:rsidRPr="001E43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doméstica</w:t>
      </w:r>
      <w:r w:rsidR="00E85AC9" w:rsidRPr="001E43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 Castorina </w:t>
      </w:r>
      <w:r w:rsidR="005911F3" w:rsidRPr="005911F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Rosa de Carvalho f</w:t>
      </w:r>
      <w:r w:rsidRPr="001E43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ilhos ilustre</w:t>
      </w:r>
      <w:r w:rsidR="00E85AC9" w:rsidRPr="001E43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s de nossa cidade. </w:t>
      </w:r>
      <w:r w:rsidR="00E85AC9" w:rsidRPr="001E438F">
        <w:rPr>
          <w:rFonts w:ascii="Times New Roman" w:eastAsia="Times New Roman" w:hAnsi="Times New Roman" w:cs="Times New Roman"/>
          <w:sz w:val="26"/>
          <w:szCs w:val="26"/>
          <w:lang w:eastAsia="pt-BR"/>
        </w:rPr>
        <w:t>Viúvo</w:t>
      </w:r>
      <w:r w:rsidR="005911F3" w:rsidRPr="005911F3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pai </w:t>
      </w:r>
      <w:r w:rsidR="00E85AC9" w:rsidRPr="001E438F">
        <w:rPr>
          <w:rFonts w:ascii="Times New Roman" w:eastAsia="Times New Roman" w:hAnsi="Times New Roman" w:cs="Times New Roman"/>
          <w:sz w:val="26"/>
          <w:szCs w:val="26"/>
          <w:lang w:eastAsia="pt-BR"/>
        </w:rPr>
        <w:t>de Marcele Silva de Carvalho, Vânia Silva de Carvalho (</w:t>
      </w:r>
      <w:r w:rsidR="00B450DC">
        <w:rPr>
          <w:rFonts w:ascii="Times New Roman" w:eastAsia="Times New Roman" w:hAnsi="Times New Roman" w:cs="Times New Roman"/>
          <w:sz w:val="26"/>
          <w:szCs w:val="26"/>
          <w:lang w:eastAsia="pt-BR"/>
        </w:rPr>
        <w:t>in memória) e João</w:t>
      </w:r>
      <w:r w:rsidR="005911F3" w:rsidRPr="005911F3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Marcos Silva de Carvalho.</w:t>
      </w:r>
    </w:p>
    <w:p w:rsidR="00E85AC9" w:rsidRPr="005911F3" w:rsidRDefault="00E85AC9" w:rsidP="001A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</w:pPr>
    </w:p>
    <w:p w:rsidR="00AB50B1" w:rsidRPr="001E438F" w:rsidRDefault="00B450DC" w:rsidP="001A2D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José Augusto s</w:t>
      </w:r>
      <w:r w:rsidR="005911F3" w:rsidRPr="001E43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empre exerceu a função de motorista de caminhão </w:t>
      </w:r>
      <w:r w:rsidR="00E85AC9" w:rsidRPr="001E43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e também </w:t>
      </w:r>
      <w:r w:rsidR="005911F3" w:rsidRPr="001E43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trabalhou como carpinteiro em construção</w:t>
      </w:r>
      <w:r w:rsidR="00E85AC9" w:rsidRPr="001E43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 de </w:t>
      </w:r>
      <w:r w:rsidR="005911F3" w:rsidRPr="001E43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grandes condomínios de </w:t>
      </w:r>
      <w:r w:rsidR="00E85AC9" w:rsidRPr="001E43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Búzios</w:t>
      </w:r>
      <w:r w:rsidR="005911F3" w:rsidRPr="001E43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, ma</w:t>
      </w:r>
      <w:r w:rsidR="00E85AC9" w:rsidRPr="001E43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i</w:t>
      </w:r>
      <w:r w:rsidR="005911F3" w:rsidRPr="001E43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s tarde passou a exercer a função de motorista da prefeitura desta cida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>de, hoje encontra-se</w:t>
      </w:r>
      <w:r w:rsidR="00E85AC9" w:rsidRPr="001E43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  <w:t xml:space="preserve"> aposentado.</w:t>
      </w:r>
    </w:p>
    <w:p w:rsidR="00E85AC9" w:rsidRPr="001E438F" w:rsidRDefault="00E85AC9" w:rsidP="001A2D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t-BR"/>
        </w:rPr>
      </w:pPr>
    </w:p>
    <w:p w:rsidR="00E85AC9" w:rsidRPr="001E438F" w:rsidRDefault="00E85AC9" w:rsidP="00E85AC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1E438F">
        <w:rPr>
          <w:sz w:val="26"/>
          <w:szCs w:val="26"/>
        </w:rPr>
        <w:tab/>
        <w:t xml:space="preserve">Pelo exposto, solicito aos Nobres Pares a aprovação do presente </w:t>
      </w:r>
      <w:r w:rsidRPr="001E438F">
        <w:rPr>
          <w:b/>
          <w:sz w:val="26"/>
          <w:szCs w:val="26"/>
        </w:rPr>
        <w:t>Projeto de Resolução.</w:t>
      </w:r>
    </w:p>
    <w:p w:rsidR="00E85AC9" w:rsidRPr="001E438F" w:rsidRDefault="00E85AC9" w:rsidP="00E85AC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6FD1" w:rsidRPr="001E438F" w:rsidRDefault="009F6FD1" w:rsidP="00591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6FD1" w:rsidRPr="001E438F" w:rsidRDefault="009F6FD1" w:rsidP="00591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6FD1" w:rsidRPr="001E438F" w:rsidRDefault="009F6FD1" w:rsidP="00591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85AC9" w:rsidRPr="001E438F" w:rsidRDefault="00E85AC9" w:rsidP="005911F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9F6FD1" w:rsidRPr="001E438F" w:rsidRDefault="00071806" w:rsidP="005911F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E438F">
        <w:rPr>
          <w:rFonts w:ascii="Times New Roman" w:hAnsi="Times New Roman" w:cs="Times New Roman"/>
          <w:sz w:val="26"/>
          <w:szCs w:val="26"/>
        </w:rPr>
        <w:t>Sala das Sessões</w:t>
      </w:r>
      <w:r w:rsidR="009F6FD1" w:rsidRPr="001E438F">
        <w:rPr>
          <w:rFonts w:ascii="Times New Roman" w:hAnsi="Times New Roman" w:cs="Times New Roman"/>
          <w:sz w:val="26"/>
          <w:szCs w:val="26"/>
        </w:rPr>
        <w:t>,</w:t>
      </w:r>
      <w:r w:rsidR="00B450DC">
        <w:rPr>
          <w:rFonts w:ascii="Times New Roman" w:hAnsi="Times New Roman" w:cs="Times New Roman"/>
          <w:sz w:val="26"/>
          <w:szCs w:val="26"/>
        </w:rPr>
        <w:t xml:space="preserve"> 14</w:t>
      </w:r>
      <w:r w:rsidR="00E85AC9" w:rsidRPr="001E438F">
        <w:rPr>
          <w:rFonts w:ascii="Times New Roman" w:hAnsi="Times New Roman" w:cs="Times New Roman"/>
          <w:sz w:val="26"/>
          <w:szCs w:val="26"/>
        </w:rPr>
        <w:t xml:space="preserve"> de setembro de 2020.</w:t>
      </w:r>
    </w:p>
    <w:p w:rsidR="009F6FD1" w:rsidRPr="001E438F" w:rsidRDefault="009F6FD1" w:rsidP="00591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85AC9" w:rsidRPr="001E438F" w:rsidRDefault="00E85AC9" w:rsidP="00591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85AC9" w:rsidRPr="001E438F" w:rsidRDefault="00E85AC9" w:rsidP="00591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85AC9" w:rsidRPr="001E438F" w:rsidRDefault="00E85AC9" w:rsidP="00591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B50B1" w:rsidRPr="001E438F" w:rsidRDefault="00AB50B1" w:rsidP="005911F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9C6265" w:rsidRPr="001E438F" w:rsidRDefault="009C6265" w:rsidP="005911F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E438F">
        <w:rPr>
          <w:rFonts w:ascii="Times New Roman" w:eastAsia="Times New Roman" w:hAnsi="Times New Roman" w:cs="Times New Roman"/>
          <w:sz w:val="24"/>
          <w:szCs w:val="24"/>
        </w:rPr>
        <w:t>JOICE LÚCIA COSTA DO SANTOS SALME</w:t>
      </w:r>
      <w:r w:rsidRPr="001E43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11F3" w:rsidRPr="001E438F" w:rsidRDefault="009F6FD1" w:rsidP="00E85AC9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E438F">
        <w:rPr>
          <w:rFonts w:ascii="Times New Roman" w:hAnsi="Times New Roman" w:cs="Times New Roman"/>
          <w:i/>
          <w:sz w:val="26"/>
          <w:szCs w:val="26"/>
        </w:rPr>
        <w:t>Vereador</w:t>
      </w:r>
      <w:r w:rsidR="009C6265" w:rsidRPr="001E438F">
        <w:rPr>
          <w:rFonts w:ascii="Times New Roman" w:hAnsi="Times New Roman" w:cs="Times New Roman"/>
          <w:i/>
          <w:sz w:val="26"/>
          <w:szCs w:val="26"/>
        </w:rPr>
        <w:t>a</w:t>
      </w:r>
      <w:r w:rsidRPr="001E438F">
        <w:rPr>
          <w:rFonts w:ascii="Times New Roman" w:hAnsi="Times New Roman" w:cs="Times New Roman"/>
          <w:i/>
          <w:sz w:val="26"/>
          <w:szCs w:val="26"/>
        </w:rPr>
        <w:t xml:space="preserve"> Autor</w:t>
      </w:r>
      <w:r w:rsidR="009C6265" w:rsidRPr="001E438F">
        <w:rPr>
          <w:rFonts w:ascii="Times New Roman" w:hAnsi="Times New Roman" w:cs="Times New Roman"/>
          <w:i/>
          <w:sz w:val="26"/>
          <w:szCs w:val="26"/>
        </w:rPr>
        <w:t>a</w:t>
      </w:r>
    </w:p>
    <w:sectPr w:rsidR="005911F3" w:rsidRPr="001E438F" w:rsidSect="00D84AF0"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F3"/>
    <w:rsid w:val="00071806"/>
    <w:rsid w:val="001506AF"/>
    <w:rsid w:val="001658C8"/>
    <w:rsid w:val="001A2D07"/>
    <w:rsid w:val="001E438F"/>
    <w:rsid w:val="00200C2F"/>
    <w:rsid w:val="00282BE0"/>
    <w:rsid w:val="003174DF"/>
    <w:rsid w:val="00331C5C"/>
    <w:rsid w:val="00350143"/>
    <w:rsid w:val="003E2645"/>
    <w:rsid w:val="00404D82"/>
    <w:rsid w:val="004E174D"/>
    <w:rsid w:val="00542242"/>
    <w:rsid w:val="00582E8C"/>
    <w:rsid w:val="005911F3"/>
    <w:rsid w:val="0077027F"/>
    <w:rsid w:val="007B543E"/>
    <w:rsid w:val="00843FDF"/>
    <w:rsid w:val="00945A2B"/>
    <w:rsid w:val="009C6265"/>
    <w:rsid w:val="009F6FD1"/>
    <w:rsid w:val="00AB50B1"/>
    <w:rsid w:val="00AE5D5C"/>
    <w:rsid w:val="00B450DC"/>
    <w:rsid w:val="00C62908"/>
    <w:rsid w:val="00C86902"/>
    <w:rsid w:val="00C90A83"/>
    <w:rsid w:val="00D620EA"/>
    <w:rsid w:val="00D84AF0"/>
    <w:rsid w:val="00E35BA9"/>
    <w:rsid w:val="00E3649D"/>
    <w:rsid w:val="00E4034F"/>
    <w:rsid w:val="00E452FB"/>
    <w:rsid w:val="00E701FF"/>
    <w:rsid w:val="00E8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E136"/>
  <w15:chartTrackingRefBased/>
  <w15:docId w15:val="{43D871BE-2B15-4B20-94F4-FDA4F8C0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0B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1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1F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8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.joice.CAMARA\Documents\Modelos%20Personalizados%20do%20Office\MOD-PROJETO%20DE%20RESOLU&#199;&#195;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930C0-1480-4F87-A159-7AE2ABEB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MOD-PROJETO DE RESOLUÇÃO</Template>
  <TotalTime>25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Joice</dc:creator>
  <cp:keywords/>
  <dc:description/>
  <cp:lastModifiedBy>Gabinete Joice</cp:lastModifiedBy>
  <cp:revision>5</cp:revision>
  <cp:lastPrinted>2020-09-10T13:53:00Z</cp:lastPrinted>
  <dcterms:created xsi:type="dcterms:W3CDTF">2020-09-10T14:13:00Z</dcterms:created>
  <dcterms:modified xsi:type="dcterms:W3CDTF">2020-09-14T13:13:00Z</dcterms:modified>
</cp:coreProperties>
</file>