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B433E7" w:rsidRPr="000331E6" w:rsidTr="00655843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B433E7" w:rsidRPr="000331E6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321209" wp14:editId="53EAA84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B433E7" w:rsidRPr="00AB50B1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B433E7" w:rsidRPr="00C97327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B8065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893130" w:rsidRPr="0089313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NILTON CESAR ALVES DE ALMEIDA</w:t>
            </w:r>
          </w:p>
        </w:tc>
      </w:tr>
    </w:tbl>
    <w:p w:rsidR="00B433E7" w:rsidRDefault="00B433E7" w:rsidP="00B433E7">
      <w:pPr>
        <w:jc w:val="both"/>
      </w:pPr>
    </w:p>
    <w:p w:rsidR="00B433E7" w:rsidRDefault="00893130" w:rsidP="00B43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  /</w:t>
      </w:r>
      <w:r w:rsidR="0097481E">
        <w:rPr>
          <w:rFonts w:ascii="Times New Roman" w:hAnsi="Times New Roman" w:cs="Times New Roman"/>
          <w:b/>
          <w:color w:val="FF0000"/>
          <w:sz w:val="28"/>
          <w:szCs w:val="28"/>
        </w:rPr>
        <w:t>2024</w:t>
      </w:r>
    </w:p>
    <w:p w:rsidR="00893130" w:rsidRPr="00071806" w:rsidRDefault="00893130" w:rsidP="00B43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3E7" w:rsidRDefault="00C77803" w:rsidP="00C7780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77803">
        <w:rPr>
          <w:rFonts w:ascii="Times New Roman" w:hAnsi="Times New Roman" w:cs="Times New Roman"/>
          <w:sz w:val="26"/>
          <w:szCs w:val="26"/>
        </w:rPr>
        <w:t xml:space="preserve">Excelentíssimo Senhor </w:t>
      </w:r>
      <w:r>
        <w:rPr>
          <w:rFonts w:ascii="Times New Roman" w:hAnsi="Times New Roman" w:cs="Times New Roman"/>
          <w:sz w:val="26"/>
          <w:szCs w:val="26"/>
        </w:rPr>
        <w:t>Presidente da Câmara Municipal,</w:t>
      </w:r>
      <w:r w:rsidR="00893130">
        <w:rPr>
          <w:rFonts w:ascii="Times New Roman" w:hAnsi="Times New Roman" w:cs="Times New Roman"/>
          <w:sz w:val="26"/>
          <w:szCs w:val="26"/>
        </w:rPr>
        <w:tab/>
      </w:r>
    </w:p>
    <w:p w:rsidR="00B433E7" w:rsidRDefault="00183248" w:rsidP="006C4C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B433E7">
        <w:rPr>
          <w:rFonts w:ascii="Times New Roman" w:hAnsi="Times New Roman" w:cs="Times New Roman"/>
          <w:sz w:val="26"/>
          <w:szCs w:val="26"/>
        </w:rPr>
        <w:t xml:space="preserve"> </w:t>
      </w:r>
      <w:r w:rsidR="00B433E7" w:rsidRPr="009F6FD1">
        <w:rPr>
          <w:rFonts w:ascii="Times New Roman" w:hAnsi="Times New Roman" w:cs="Times New Roman"/>
          <w:sz w:val="26"/>
          <w:szCs w:val="26"/>
        </w:rPr>
        <w:t>Vereador que este subscreve, atendendo exclusivamente ao interesse público,</w:t>
      </w:r>
      <w:r w:rsidR="00B433E7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B433E7" w:rsidRPr="009F6FD1">
        <w:rPr>
          <w:rFonts w:ascii="Times New Roman" w:hAnsi="Times New Roman" w:cs="Times New Roman"/>
          <w:sz w:val="26"/>
          <w:szCs w:val="26"/>
        </w:rPr>
        <w:t xml:space="preserve"> INDICA </w:t>
      </w:r>
      <w:r w:rsidR="00B433E7">
        <w:rPr>
          <w:rFonts w:ascii="Times New Roman" w:hAnsi="Times New Roman" w:cs="Times New Roman"/>
          <w:sz w:val="26"/>
          <w:szCs w:val="26"/>
        </w:rPr>
        <w:t>a</w:t>
      </w:r>
      <w:r w:rsidR="00B433E7"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</w:t>
      </w:r>
      <w:r w:rsidR="0097481E">
        <w:rPr>
          <w:rFonts w:ascii="Times New Roman" w:hAnsi="Times New Roman" w:cs="Times New Roman"/>
          <w:sz w:val="26"/>
          <w:szCs w:val="26"/>
        </w:rPr>
        <w:t xml:space="preserve">Senhor Prefeito, solicitando </w:t>
      </w:r>
      <w:r w:rsidR="0097481E" w:rsidRPr="0097481E">
        <w:rPr>
          <w:sz w:val="26"/>
          <w:szCs w:val="26"/>
        </w:rPr>
        <w:t>a construção de um Centro de Convivência do Idoso no bairro da Rasa.</w:t>
      </w:r>
      <w:r w:rsidR="00B433E7">
        <w:rPr>
          <w:rFonts w:ascii="Times New Roman" w:hAnsi="Times New Roman" w:cs="Times New Roman"/>
          <w:sz w:val="26"/>
          <w:szCs w:val="26"/>
        </w:rPr>
        <w:t xml:space="preserve"> </w:t>
      </w:r>
      <w:r w:rsidR="0097481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433E7" w:rsidRDefault="00B433E7" w:rsidP="00B433E7">
      <w:pPr>
        <w:rPr>
          <w:rFonts w:ascii="Times New Roman" w:hAnsi="Times New Roman" w:cs="Times New Roman"/>
          <w:sz w:val="26"/>
          <w:szCs w:val="26"/>
        </w:rPr>
      </w:pPr>
    </w:p>
    <w:p w:rsidR="00B433E7" w:rsidRPr="009F6FD1" w:rsidRDefault="00B433E7" w:rsidP="00B433E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B433E7" w:rsidRPr="00282BE0" w:rsidRDefault="00B433E7" w:rsidP="00B433E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97481E" w:rsidRDefault="0097481E" w:rsidP="0097481E">
      <w:pPr>
        <w:ind w:firstLine="851"/>
        <w:jc w:val="both"/>
      </w:pPr>
      <w:r>
        <w:t xml:space="preserve">O cuidado à população idosa deve ser constante, e cabe ao poder público incentivar cada dia mais políticas voltadas à prevenção de doenças, promoção da saúde e bem-estar. Os idosos merecem todo o reconhecimento e valorização, sendo o CCI um local com foco nas atividades coletivas com ganho individual, estimulando a socialização, promovendo eventos, atividades físicas, inserindo o idoso no </w:t>
      </w:r>
      <w:r w:rsidR="006C4C6B">
        <w:t>convívio da comunidade</w:t>
      </w:r>
      <w:r w:rsidR="00AE2EC0">
        <w:t xml:space="preserve"> </w:t>
      </w:r>
      <w:r>
        <w:t>Portanto, faço a presente indicação para a construção de uma unidade do CCI no bairro da Rasa, uma vez que</w:t>
      </w:r>
      <w:r w:rsidR="00AE2EC0">
        <w:t xml:space="preserve"> em média</w:t>
      </w:r>
      <w:r w:rsidR="00EB7030">
        <w:t xml:space="preserve"> mais</w:t>
      </w:r>
      <w:r w:rsidR="00AE2EC0">
        <w:t xml:space="preserve"> 400 idosos </w:t>
      </w:r>
      <w:bookmarkStart w:id="0" w:name="_GoBack"/>
      <w:bookmarkEnd w:id="0"/>
      <w:r>
        <w:t>do nosso município residem neste bairro ou nas proximidades, facilitando, dessa forma, o acesso de mais pessoas bem como a dinâmica da divisão das atividades oferecidas para que todos possam ter oportunidade de participar do centro.</w:t>
      </w:r>
    </w:p>
    <w:p w:rsidR="00AE2EC0" w:rsidRDefault="00AE2EC0" w:rsidP="00AE2EC0">
      <w:pPr>
        <w:ind w:firstLine="851"/>
        <w:jc w:val="both"/>
      </w:pPr>
    </w:p>
    <w:p w:rsidR="00AE2EC0" w:rsidRDefault="00AE2EC0" w:rsidP="00AE2EC0">
      <w:pPr>
        <w:ind w:firstLine="851"/>
        <w:jc w:val="both"/>
      </w:pPr>
    </w:p>
    <w:p w:rsidR="00AE2EC0" w:rsidRDefault="00AE2EC0" w:rsidP="00AE2EC0">
      <w:pPr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t>Acreditando na sensibilidade do poder executivo e no anseio que esta casa tem em levar qualidade de vida ao povo do nosso Município.</w:t>
      </w:r>
    </w:p>
    <w:p w:rsidR="00AE2EC0" w:rsidRDefault="00AE2EC0" w:rsidP="0097481E">
      <w:pPr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{dia</w:t>
      </w:r>
      <w:r>
        <w:rPr>
          <w:rFonts w:ascii="Times New Roman" w:hAnsi="Times New Roman" w:cs="Times New Roman"/>
          <w:color w:val="FF0000"/>
          <w:sz w:val="26"/>
          <w:szCs w:val="26"/>
        </w:rPr>
        <w:t>}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 xml:space="preserve">{mês}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{ano}</w:t>
      </w: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893130" w:rsidRDefault="00893130" w:rsidP="00B433E7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893130">
        <w:rPr>
          <w:rFonts w:ascii="Times New Roman" w:hAnsi="Times New Roman" w:cs="Times New Roman"/>
          <w:sz w:val="26"/>
          <w:szCs w:val="26"/>
        </w:rPr>
        <w:t>NILTON CESAR ALVES DE ALMEIDA</w:t>
      </w:r>
    </w:p>
    <w:p w:rsidR="00B433E7" w:rsidRPr="00D620EA" w:rsidRDefault="00893130" w:rsidP="00B433E7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</w:t>
      </w:r>
      <w:r w:rsidR="00B433E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Autor</w:t>
      </w: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1E"/>
    <w:rsid w:val="00071806"/>
    <w:rsid w:val="00183248"/>
    <w:rsid w:val="00200C2F"/>
    <w:rsid w:val="00282BE0"/>
    <w:rsid w:val="003174DF"/>
    <w:rsid w:val="00350143"/>
    <w:rsid w:val="004E174D"/>
    <w:rsid w:val="00582E8C"/>
    <w:rsid w:val="006C4C6B"/>
    <w:rsid w:val="0077027F"/>
    <w:rsid w:val="007B543E"/>
    <w:rsid w:val="00841736"/>
    <w:rsid w:val="00843FDF"/>
    <w:rsid w:val="00893130"/>
    <w:rsid w:val="0097481E"/>
    <w:rsid w:val="00987A72"/>
    <w:rsid w:val="009F6FD1"/>
    <w:rsid w:val="00AB50B1"/>
    <w:rsid w:val="00AE2EC0"/>
    <w:rsid w:val="00B433E7"/>
    <w:rsid w:val="00B80657"/>
    <w:rsid w:val="00C77803"/>
    <w:rsid w:val="00C90A83"/>
    <w:rsid w:val="00CF5A87"/>
    <w:rsid w:val="00D620EA"/>
    <w:rsid w:val="00E35BA9"/>
    <w:rsid w:val="00E3649D"/>
    <w:rsid w:val="00E452FB"/>
    <w:rsid w:val="00E701FF"/>
    <w:rsid w:val="00EB7030"/>
    <w:rsid w:val="00EC4B00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6DB1"/>
  <w15:chartTrackingRefBased/>
  <w15:docId w15:val="{48F3F873-A88E-432C-AFE6-6EB8671A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niltinho\Desktop\modelos%20proposi&#231;&#227;o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F77BB-76AF-4CB2-957D-019224ED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</Template>
  <TotalTime>28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Niltinho</dc:creator>
  <cp:keywords/>
  <dc:description/>
  <cp:lastModifiedBy>Gabinete Niltinho</cp:lastModifiedBy>
  <cp:revision>2</cp:revision>
  <dcterms:created xsi:type="dcterms:W3CDTF">2024-03-08T15:17:00Z</dcterms:created>
  <dcterms:modified xsi:type="dcterms:W3CDTF">2024-03-11T14:51:00Z</dcterms:modified>
</cp:coreProperties>
</file>