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47" w:rsidRPr="00B01FD6" w:rsidRDefault="00D84AF0" w:rsidP="002B0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D6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B01FD6" w:rsidRPr="00B01FD6">
        <w:rPr>
          <w:rFonts w:ascii="Times New Roman" w:hAnsi="Times New Roman" w:cs="Times New Roman"/>
          <w:b/>
          <w:sz w:val="24"/>
          <w:szCs w:val="24"/>
        </w:rPr>
        <w:t>DECRETO LEGISLATIVO</w:t>
      </w:r>
      <w:r w:rsidRPr="00B01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43E" w:rsidRPr="00B01FD6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F6FD1" w:rsidRPr="00B01F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5B76" w:rsidRPr="00B01FD6">
        <w:rPr>
          <w:rFonts w:ascii="Times New Roman" w:hAnsi="Times New Roman" w:cs="Times New Roman"/>
          <w:b/>
          <w:sz w:val="24"/>
          <w:szCs w:val="24"/>
        </w:rPr>
        <w:t>/202</w:t>
      </w:r>
      <w:r w:rsidR="00C73A50">
        <w:rPr>
          <w:rFonts w:ascii="Times New Roman" w:hAnsi="Times New Roman" w:cs="Times New Roman"/>
          <w:b/>
          <w:sz w:val="24"/>
          <w:szCs w:val="24"/>
        </w:rPr>
        <w:t>4</w:t>
      </w:r>
    </w:p>
    <w:p w:rsidR="00964D47" w:rsidRPr="00B01FD6" w:rsidRDefault="00B01FD6" w:rsidP="002B0675">
      <w:pPr>
        <w:pStyle w:val="Ttulo1"/>
        <w:shd w:val="clear" w:color="auto" w:fill="FFFFFF"/>
        <w:spacing w:before="300" w:beforeAutospacing="0" w:after="375" w:afterAutospacing="0" w:line="360" w:lineRule="auto"/>
        <w:ind w:left="4500" w:right="300"/>
        <w:jc w:val="both"/>
        <w:rPr>
          <w:b w:val="0"/>
          <w:i/>
          <w:sz w:val="24"/>
          <w:szCs w:val="24"/>
        </w:rPr>
      </w:pPr>
      <w:r w:rsidRPr="00B01FD6">
        <w:rPr>
          <w:b w:val="0"/>
          <w:sz w:val="24"/>
          <w:szCs w:val="24"/>
        </w:rPr>
        <w:t>Dispõe sobre outorgar o Título Honorífico de Cidadã</w:t>
      </w:r>
      <w:r w:rsidR="00C27547">
        <w:rPr>
          <w:b w:val="0"/>
          <w:sz w:val="24"/>
          <w:szCs w:val="24"/>
        </w:rPr>
        <w:t>o</w:t>
      </w:r>
      <w:r w:rsidR="006744C8">
        <w:rPr>
          <w:b w:val="0"/>
          <w:sz w:val="24"/>
          <w:szCs w:val="24"/>
        </w:rPr>
        <w:t xml:space="preserve"> </w:t>
      </w:r>
      <w:proofErr w:type="spellStart"/>
      <w:r w:rsidR="006744C8">
        <w:rPr>
          <w:b w:val="0"/>
          <w:sz w:val="24"/>
          <w:szCs w:val="24"/>
        </w:rPr>
        <w:t>Buzian</w:t>
      </w:r>
      <w:r w:rsidR="00C27547">
        <w:rPr>
          <w:b w:val="0"/>
          <w:sz w:val="24"/>
          <w:szCs w:val="24"/>
        </w:rPr>
        <w:t>o</w:t>
      </w:r>
      <w:proofErr w:type="spellEnd"/>
      <w:r w:rsidRPr="00B01FD6">
        <w:rPr>
          <w:b w:val="0"/>
          <w:sz w:val="24"/>
          <w:szCs w:val="24"/>
        </w:rPr>
        <w:t xml:space="preserve"> a</w:t>
      </w:r>
      <w:r w:rsidR="00C27547">
        <w:rPr>
          <w:b w:val="0"/>
          <w:sz w:val="24"/>
          <w:szCs w:val="24"/>
        </w:rPr>
        <w:t>o</w:t>
      </w:r>
      <w:r w:rsidR="006744C8">
        <w:rPr>
          <w:b w:val="0"/>
          <w:sz w:val="24"/>
          <w:szCs w:val="24"/>
        </w:rPr>
        <w:t xml:space="preserve"> Sr</w:t>
      </w:r>
      <w:r w:rsidRPr="00B01FD6">
        <w:rPr>
          <w:b w:val="0"/>
          <w:sz w:val="24"/>
          <w:szCs w:val="24"/>
        </w:rPr>
        <w:t>.</w:t>
      </w:r>
      <w:r w:rsidR="009A3574">
        <w:rPr>
          <w:rFonts w:eastAsia="Arial Black"/>
          <w:b w:val="0"/>
          <w:sz w:val="24"/>
          <w:szCs w:val="24"/>
        </w:rPr>
        <w:t xml:space="preserve"> </w:t>
      </w:r>
      <w:r w:rsidR="0069023C">
        <w:rPr>
          <w:b w:val="0"/>
          <w:sz w:val="24"/>
          <w:szCs w:val="24"/>
        </w:rPr>
        <w:t>Matias Javier P</w:t>
      </w:r>
      <w:r w:rsidR="0069023C" w:rsidRPr="0069023C">
        <w:rPr>
          <w:b w:val="0"/>
          <w:sz w:val="24"/>
          <w:szCs w:val="24"/>
        </w:rPr>
        <w:t>epe</w:t>
      </w:r>
      <w:r w:rsidR="00BD482C">
        <w:rPr>
          <w:rFonts w:eastAsia="Arial Black"/>
          <w:b w:val="0"/>
          <w:sz w:val="24"/>
          <w:szCs w:val="24"/>
        </w:rPr>
        <w:t>,</w:t>
      </w:r>
      <w:r w:rsidR="00CF2E3E">
        <w:rPr>
          <w:rFonts w:eastAsia="Arial Black"/>
          <w:b w:val="0"/>
          <w:sz w:val="24"/>
          <w:szCs w:val="24"/>
        </w:rPr>
        <w:t xml:space="preserve"> </w:t>
      </w:r>
      <w:r w:rsidRPr="00B01FD6">
        <w:rPr>
          <w:b w:val="0"/>
          <w:sz w:val="24"/>
          <w:szCs w:val="24"/>
        </w:rPr>
        <w:t>que será entregue na Sessão Solene da Câmara Municipal.</w:t>
      </w:r>
    </w:p>
    <w:p w:rsidR="004F3783" w:rsidRPr="00B01FD6" w:rsidRDefault="00D84AF0" w:rsidP="002B06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b/>
          <w:sz w:val="24"/>
          <w:szCs w:val="24"/>
        </w:rPr>
        <w:t>A CÂMARA MUNICIPAL DE ARMAÇÃO DOS BÚZIOS</w:t>
      </w:r>
      <w:r w:rsidRPr="00B01FD6">
        <w:rPr>
          <w:rFonts w:ascii="Times New Roman" w:hAnsi="Times New Roman" w:cs="Times New Roman"/>
          <w:sz w:val="24"/>
          <w:szCs w:val="24"/>
        </w:rPr>
        <w:t>, por seus</w:t>
      </w:r>
      <w:r w:rsidR="006F70CB" w:rsidRPr="00B01FD6">
        <w:rPr>
          <w:rFonts w:ascii="Times New Roman" w:hAnsi="Times New Roman" w:cs="Times New Roman"/>
          <w:sz w:val="24"/>
          <w:szCs w:val="24"/>
        </w:rPr>
        <w:t xml:space="preserve"> representantes legais,</w:t>
      </w:r>
      <w:r w:rsidR="006F70CB" w:rsidRPr="00B01FD6">
        <w:rPr>
          <w:rFonts w:ascii="Times New Roman" w:hAnsi="Times New Roman" w:cs="Times New Roman"/>
          <w:sz w:val="24"/>
          <w:szCs w:val="24"/>
        </w:rPr>
        <w:br/>
      </w:r>
      <w:r w:rsidR="00B01FD6" w:rsidRPr="00B01FD6">
        <w:rPr>
          <w:rFonts w:ascii="Times New Roman" w:hAnsi="Times New Roman" w:cs="Times New Roman"/>
          <w:sz w:val="24"/>
          <w:szCs w:val="24"/>
        </w:rPr>
        <w:t>DECRETA</w:t>
      </w:r>
      <w:r w:rsidR="006F70CB" w:rsidRPr="00B01FD6">
        <w:rPr>
          <w:rFonts w:ascii="Times New Roman" w:hAnsi="Times New Roman" w:cs="Times New Roman"/>
          <w:sz w:val="24"/>
          <w:szCs w:val="24"/>
        </w:rPr>
        <w:t>:</w:t>
      </w:r>
    </w:p>
    <w:p w:rsidR="0069023C" w:rsidRDefault="00B23EB8" w:rsidP="006902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b/>
          <w:sz w:val="24"/>
          <w:szCs w:val="24"/>
        </w:rPr>
        <w:t>Art. 1°</w:t>
      </w:r>
      <w:r w:rsidRPr="00B01FD6">
        <w:rPr>
          <w:rFonts w:ascii="Times New Roman" w:hAnsi="Times New Roman" w:cs="Times New Roman"/>
          <w:sz w:val="24"/>
          <w:szCs w:val="24"/>
        </w:rPr>
        <w:t xml:space="preserve"> </w:t>
      </w:r>
      <w:r w:rsidR="00B01FD6" w:rsidRPr="00B01FD6">
        <w:rPr>
          <w:rFonts w:ascii="Times New Roman" w:hAnsi="Times New Roman" w:cs="Times New Roman"/>
          <w:sz w:val="24"/>
          <w:szCs w:val="24"/>
        </w:rPr>
        <w:t>Fica outorgado o Título Honorífico de Cidadã</w:t>
      </w:r>
      <w:r w:rsidR="00C27547">
        <w:rPr>
          <w:rFonts w:ascii="Times New Roman" w:hAnsi="Times New Roman" w:cs="Times New Roman"/>
          <w:sz w:val="24"/>
          <w:szCs w:val="24"/>
        </w:rPr>
        <w:t>o</w:t>
      </w:r>
      <w:r w:rsidR="00B01FD6" w:rsidRPr="00B01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D6" w:rsidRPr="00B01FD6">
        <w:rPr>
          <w:rFonts w:ascii="Times New Roman" w:hAnsi="Times New Roman" w:cs="Times New Roman"/>
          <w:sz w:val="24"/>
          <w:szCs w:val="24"/>
        </w:rPr>
        <w:t>Buzian</w:t>
      </w:r>
      <w:r w:rsidR="00C27547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01FD6" w:rsidRPr="00B01FD6">
        <w:rPr>
          <w:rFonts w:ascii="Times New Roman" w:hAnsi="Times New Roman" w:cs="Times New Roman"/>
          <w:sz w:val="24"/>
          <w:szCs w:val="24"/>
        </w:rPr>
        <w:t xml:space="preserve"> a </w:t>
      </w:r>
      <w:r w:rsidR="0069023C" w:rsidRPr="0069023C">
        <w:rPr>
          <w:rFonts w:ascii="Times New Roman" w:hAnsi="Times New Roman" w:cs="Times New Roman"/>
          <w:sz w:val="24"/>
          <w:szCs w:val="24"/>
        </w:rPr>
        <w:t>Matias Javier Pepe</w:t>
      </w:r>
      <w:r w:rsidR="00B01FD6" w:rsidRPr="00B01FD6">
        <w:rPr>
          <w:rFonts w:ascii="Times New Roman" w:hAnsi="Times New Roman" w:cs="Times New Roman"/>
          <w:sz w:val="24"/>
          <w:szCs w:val="24"/>
        </w:rPr>
        <w:t>, que será entregue na Sessão Solene da Câmara Municipal.</w:t>
      </w:r>
    </w:p>
    <w:p w:rsidR="00B15C0F" w:rsidRPr="00B15C0F" w:rsidRDefault="006A5873" w:rsidP="006902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01FD6" w:rsidRPr="00B01FD6">
        <w:rPr>
          <w:rFonts w:ascii="Times New Roman" w:hAnsi="Times New Roman" w:cs="Times New Roman"/>
          <w:b/>
          <w:sz w:val="24"/>
          <w:szCs w:val="24"/>
        </w:rPr>
        <w:t>2</w:t>
      </w:r>
      <w:r w:rsidR="00B23EB8" w:rsidRPr="00B01FD6">
        <w:rPr>
          <w:rFonts w:ascii="Times New Roman" w:hAnsi="Times New Roman" w:cs="Times New Roman"/>
          <w:b/>
          <w:sz w:val="24"/>
          <w:szCs w:val="24"/>
        </w:rPr>
        <w:t>°</w:t>
      </w:r>
      <w:r w:rsidR="00B23EB8" w:rsidRPr="00B01FD6">
        <w:rPr>
          <w:rFonts w:ascii="Times New Roman" w:hAnsi="Times New Roman" w:cs="Times New Roman"/>
          <w:sz w:val="24"/>
          <w:szCs w:val="24"/>
        </w:rPr>
        <w:t xml:space="preserve"> </w:t>
      </w:r>
      <w:r w:rsidR="00B01FD6" w:rsidRPr="00B01FD6">
        <w:rPr>
          <w:rFonts w:ascii="Times New Roman" w:hAnsi="Times New Roman" w:cs="Times New Roman"/>
          <w:sz w:val="24"/>
          <w:szCs w:val="24"/>
        </w:rPr>
        <w:t>Este Decreto Legislativo entra em vigor na data de sua publicação.</w:t>
      </w:r>
    </w:p>
    <w:p w:rsidR="00C5432B" w:rsidRDefault="00C5432B" w:rsidP="00B86F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6FA8" w:rsidRDefault="003049D1" w:rsidP="00DA085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FD6">
        <w:rPr>
          <w:rFonts w:ascii="Times New Roman" w:hAnsi="Times New Roman" w:cs="Times New Roman"/>
          <w:b/>
          <w:sz w:val="24"/>
          <w:szCs w:val="24"/>
          <w:u w:val="single"/>
        </w:rPr>
        <w:t>JUSTIFI</w:t>
      </w:r>
      <w:r w:rsidR="009F6FD1" w:rsidRPr="00B01FD6">
        <w:rPr>
          <w:rFonts w:ascii="Times New Roman" w:hAnsi="Times New Roman" w:cs="Times New Roman"/>
          <w:b/>
          <w:sz w:val="24"/>
          <w:szCs w:val="24"/>
          <w:u w:val="single"/>
        </w:rPr>
        <w:t>CATIVA</w:t>
      </w:r>
      <w:r w:rsidR="00964D47" w:rsidRPr="00B01FD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9023C" w:rsidRPr="0069023C" w:rsidRDefault="0069023C" w:rsidP="006902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9023C">
        <w:rPr>
          <w:rFonts w:ascii="Times New Roman" w:hAnsi="Times New Roman" w:cs="Times New Roman"/>
          <w:sz w:val="24"/>
        </w:rPr>
        <w:t xml:space="preserve">Matias Javier Pepe, conhecido como Pepe, tem uma história de determinação e coragem que o </w:t>
      </w:r>
      <w:r>
        <w:rPr>
          <w:rFonts w:ascii="Times New Roman" w:hAnsi="Times New Roman" w:cs="Times New Roman"/>
          <w:sz w:val="24"/>
        </w:rPr>
        <w:t>trouxe</w:t>
      </w:r>
      <w:r w:rsidRPr="0069023C">
        <w:rPr>
          <w:rFonts w:ascii="Times New Roman" w:hAnsi="Times New Roman" w:cs="Times New Roman"/>
          <w:sz w:val="24"/>
        </w:rPr>
        <w:t xml:space="preserve"> de Buenos Aires, Argentina, para </w:t>
      </w:r>
      <w:r>
        <w:rPr>
          <w:rFonts w:ascii="Times New Roman" w:hAnsi="Times New Roman" w:cs="Times New Roman"/>
          <w:sz w:val="24"/>
        </w:rPr>
        <w:t>Búzios</w:t>
      </w:r>
      <w:r w:rsidRPr="0069023C">
        <w:rPr>
          <w:rFonts w:ascii="Times New Roman" w:hAnsi="Times New Roman" w:cs="Times New Roman"/>
          <w:sz w:val="24"/>
        </w:rPr>
        <w:t>. Nascido em 24 de novembro de 1977, ele passou grande parte de sua vida na Argentina, buscando oportunidades para melhorar.</w:t>
      </w:r>
    </w:p>
    <w:p w:rsidR="0069023C" w:rsidRPr="0069023C" w:rsidRDefault="0069023C" w:rsidP="006902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9023C">
        <w:rPr>
          <w:rFonts w:ascii="Times New Roman" w:hAnsi="Times New Roman" w:cs="Times New Roman"/>
          <w:sz w:val="24"/>
        </w:rPr>
        <w:t>Desde jovem, Matias explorou diversas áreas profissionais, incluin</w:t>
      </w:r>
      <w:bookmarkStart w:id="0" w:name="_GoBack"/>
      <w:bookmarkEnd w:id="0"/>
      <w:r w:rsidRPr="0069023C">
        <w:rPr>
          <w:rFonts w:ascii="Times New Roman" w:hAnsi="Times New Roman" w:cs="Times New Roman"/>
          <w:sz w:val="24"/>
        </w:rPr>
        <w:t>do a gastronomia e o ramo hoteleiro. Sua jornada começou como marceneiro na empresa de seu pai, aprendendo as habilidades necessárias para enfrentar os desafios da vida adulta.</w:t>
      </w:r>
    </w:p>
    <w:p w:rsidR="0069023C" w:rsidRPr="0069023C" w:rsidRDefault="0069023C" w:rsidP="006902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9023C">
        <w:rPr>
          <w:rFonts w:ascii="Times New Roman" w:hAnsi="Times New Roman" w:cs="Times New Roman"/>
          <w:sz w:val="24"/>
        </w:rPr>
        <w:t xml:space="preserve">Aos 36 anos, durante um período de férias em Búzios, ele se encantou com a </w:t>
      </w:r>
      <w:r>
        <w:rPr>
          <w:rFonts w:ascii="Times New Roman" w:hAnsi="Times New Roman" w:cs="Times New Roman"/>
          <w:sz w:val="24"/>
        </w:rPr>
        <w:t>cidade</w:t>
      </w:r>
      <w:r w:rsidRPr="0069023C">
        <w:rPr>
          <w:rFonts w:ascii="Times New Roman" w:hAnsi="Times New Roman" w:cs="Times New Roman"/>
          <w:sz w:val="24"/>
        </w:rPr>
        <w:t xml:space="preserve"> e decidiu que seria o lugar onde ele construiria seu futuro. Voltou para a Argentina, vendeu tudo o que tinha e retornou ao Brasil, trazendo consigo sua namorada e seus pais aposentados.</w:t>
      </w:r>
    </w:p>
    <w:p w:rsidR="0069023C" w:rsidRPr="0069023C" w:rsidRDefault="0069023C" w:rsidP="006902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9023C">
        <w:rPr>
          <w:rFonts w:ascii="Times New Roman" w:hAnsi="Times New Roman" w:cs="Times New Roman"/>
          <w:sz w:val="24"/>
        </w:rPr>
        <w:t xml:space="preserve">Em Búzios, Matias encontrou seu verdadeiro chamado como comerciante. Atualmente, ele é proprietário </w:t>
      </w:r>
      <w:r>
        <w:rPr>
          <w:rFonts w:ascii="Times New Roman" w:hAnsi="Times New Roman" w:cs="Times New Roman"/>
          <w:sz w:val="24"/>
        </w:rPr>
        <w:t>de três restaurantes na cidade.</w:t>
      </w:r>
    </w:p>
    <w:p w:rsidR="0069023C" w:rsidRPr="00D41866" w:rsidRDefault="0069023C" w:rsidP="006902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Hoje,</w:t>
      </w:r>
      <w:r w:rsidRPr="0069023C">
        <w:rPr>
          <w:rFonts w:ascii="Times New Roman" w:hAnsi="Times New Roman" w:cs="Times New Roman"/>
          <w:sz w:val="24"/>
        </w:rPr>
        <w:t xml:space="preserve"> Matias</w:t>
      </w:r>
      <w:r>
        <w:rPr>
          <w:rFonts w:ascii="Times New Roman" w:hAnsi="Times New Roman" w:cs="Times New Roman"/>
          <w:sz w:val="24"/>
        </w:rPr>
        <w:t xml:space="preserve"> é morador do bairro Portal da Ferradura e</w:t>
      </w:r>
      <w:r w:rsidRPr="0069023C">
        <w:rPr>
          <w:rFonts w:ascii="Times New Roman" w:hAnsi="Times New Roman" w:cs="Times New Roman"/>
          <w:sz w:val="24"/>
        </w:rPr>
        <w:t xml:space="preserve"> encontrou sua felicidade em Búzios, onde pret</w:t>
      </w:r>
      <w:r>
        <w:rPr>
          <w:rFonts w:ascii="Times New Roman" w:hAnsi="Times New Roman" w:cs="Times New Roman"/>
          <w:sz w:val="24"/>
        </w:rPr>
        <w:t>ende passar o resto de sua vida.</w:t>
      </w:r>
    </w:p>
    <w:p w:rsidR="00C5432B" w:rsidRPr="0069023C" w:rsidRDefault="00071806" w:rsidP="0069023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sz w:val="24"/>
          <w:szCs w:val="24"/>
        </w:rPr>
        <w:t>Sala das Sessões</w:t>
      </w:r>
      <w:r w:rsidR="009F6FD1" w:rsidRPr="00B01FD6">
        <w:rPr>
          <w:rFonts w:ascii="Times New Roman" w:hAnsi="Times New Roman" w:cs="Times New Roman"/>
          <w:sz w:val="24"/>
          <w:szCs w:val="24"/>
        </w:rPr>
        <w:t xml:space="preserve">, </w:t>
      </w:r>
      <w:r w:rsidR="0069023C">
        <w:rPr>
          <w:rFonts w:ascii="Times New Roman" w:hAnsi="Times New Roman" w:cs="Times New Roman"/>
          <w:sz w:val="24"/>
          <w:szCs w:val="24"/>
        </w:rPr>
        <w:t>13</w:t>
      </w:r>
      <w:r w:rsidRPr="00B01FD6">
        <w:rPr>
          <w:rFonts w:ascii="Times New Roman" w:hAnsi="Times New Roman" w:cs="Times New Roman"/>
          <w:sz w:val="24"/>
          <w:szCs w:val="24"/>
        </w:rPr>
        <w:t xml:space="preserve"> </w:t>
      </w:r>
      <w:r w:rsidR="009F6FD1" w:rsidRPr="00B01FD6">
        <w:rPr>
          <w:rFonts w:ascii="Times New Roman" w:hAnsi="Times New Roman" w:cs="Times New Roman"/>
          <w:sz w:val="24"/>
          <w:szCs w:val="24"/>
        </w:rPr>
        <w:t xml:space="preserve">de </w:t>
      </w:r>
      <w:r w:rsidR="00EF4808">
        <w:rPr>
          <w:rFonts w:ascii="Times New Roman" w:hAnsi="Times New Roman" w:cs="Times New Roman"/>
          <w:sz w:val="24"/>
          <w:szCs w:val="24"/>
        </w:rPr>
        <w:t>março</w:t>
      </w:r>
      <w:r w:rsidR="003A675F">
        <w:rPr>
          <w:rFonts w:ascii="Times New Roman" w:hAnsi="Times New Roman" w:cs="Times New Roman"/>
          <w:sz w:val="24"/>
          <w:szCs w:val="24"/>
        </w:rPr>
        <w:t xml:space="preserve"> </w:t>
      </w:r>
      <w:r w:rsidRPr="00B01FD6">
        <w:rPr>
          <w:rFonts w:ascii="Times New Roman" w:hAnsi="Times New Roman" w:cs="Times New Roman"/>
          <w:sz w:val="24"/>
          <w:szCs w:val="24"/>
        </w:rPr>
        <w:t xml:space="preserve">de </w:t>
      </w:r>
      <w:r w:rsidR="00C53E1C" w:rsidRPr="00B01FD6">
        <w:rPr>
          <w:rFonts w:ascii="Times New Roman" w:hAnsi="Times New Roman" w:cs="Times New Roman"/>
          <w:sz w:val="24"/>
          <w:szCs w:val="24"/>
        </w:rPr>
        <w:t>202</w:t>
      </w:r>
      <w:r w:rsidR="00C73A50">
        <w:rPr>
          <w:rFonts w:ascii="Times New Roman" w:hAnsi="Times New Roman" w:cs="Times New Roman"/>
          <w:sz w:val="24"/>
          <w:szCs w:val="24"/>
        </w:rPr>
        <w:t>4</w:t>
      </w:r>
      <w:r w:rsidR="00C53E1C" w:rsidRPr="00B01FD6">
        <w:rPr>
          <w:rFonts w:ascii="Times New Roman" w:hAnsi="Times New Roman" w:cs="Times New Roman"/>
          <w:sz w:val="24"/>
          <w:szCs w:val="24"/>
        </w:rPr>
        <w:t>.</w:t>
      </w:r>
    </w:p>
    <w:p w:rsidR="00DA0856" w:rsidRDefault="00DA0856" w:rsidP="00C5432B">
      <w:pPr>
        <w:spacing w:line="36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DA0856" w:rsidRPr="003A675F" w:rsidRDefault="00DA0856" w:rsidP="00C5432B">
      <w:pPr>
        <w:spacing w:line="360" w:lineRule="auto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1C74C0" w:rsidRPr="003A675F" w:rsidRDefault="001C74C0" w:rsidP="002B06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75F">
        <w:rPr>
          <w:rFonts w:ascii="Times New Roman" w:eastAsia="Times New Roman" w:hAnsi="Times New Roman" w:cs="Times New Roman"/>
          <w:b/>
          <w:sz w:val="24"/>
          <w:szCs w:val="24"/>
        </w:rPr>
        <w:t xml:space="preserve">GELMIRES DA COSTA GOMES FILHO </w:t>
      </w:r>
    </w:p>
    <w:p w:rsidR="00D620EA" w:rsidRPr="003A675F" w:rsidRDefault="005A2235" w:rsidP="00B15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75F">
        <w:rPr>
          <w:rFonts w:ascii="Times New Roman" w:hAnsi="Times New Roman" w:cs="Times New Roman"/>
          <w:sz w:val="24"/>
          <w:szCs w:val="24"/>
        </w:rPr>
        <w:t>Vereador Autor</w:t>
      </w:r>
    </w:p>
    <w:sectPr w:rsidR="00D620EA" w:rsidRPr="003A675F" w:rsidSect="00C5432B">
      <w:headerReference w:type="default" r:id="rId7"/>
      <w:pgSz w:w="11906" w:h="16838"/>
      <w:pgMar w:top="65" w:right="849" w:bottom="56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6D" w:rsidRDefault="0091276D" w:rsidP="000C6487">
      <w:pPr>
        <w:spacing w:after="0" w:line="240" w:lineRule="auto"/>
      </w:pPr>
      <w:r>
        <w:separator/>
      </w:r>
    </w:p>
  </w:endnote>
  <w:endnote w:type="continuationSeparator" w:id="0">
    <w:p w:rsidR="0091276D" w:rsidRDefault="0091276D" w:rsidP="000C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6D" w:rsidRDefault="0091276D" w:rsidP="000C6487">
      <w:pPr>
        <w:spacing w:after="0" w:line="240" w:lineRule="auto"/>
      </w:pPr>
      <w:r>
        <w:separator/>
      </w:r>
    </w:p>
  </w:footnote>
  <w:footnote w:type="continuationSeparator" w:id="0">
    <w:p w:rsidR="0091276D" w:rsidRDefault="0091276D" w:rsidP="000C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9" w:type="pct"/>
      <w:jc w:val="center"/>
      <w:tblCellSpacing w:w="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2"/>
      <w:gridCol w:w="8566"/>
    </w:tblGrid>
    <w:tr w:rsidR="00AA6C48" w:rsidRPr="000C6487" w:rsidTr="00AA6C48">
      <w:trPr>
        <w:trHeight w:val="1470"/>
        <w:tblCellSpacing w:w="0" w:type="dxa"/>
        <w:jc w:val="center"/>
      </w:trPr>
      <w:tc>
        <w:tcPr>
          <w:tcW w:w="857" w:type="pct"/>
          <w:shd w:val="clear" w:color="auto" w:fill="FFFFFF"/>
          <w:vAlign w:val="center"/>
          <w:hideMark/>
        </w:tcPr>
        <w:p w:rsidR="00AA6C48" w:rsidRPr="000C6487" w:rsidRDefault="00AA6C48" w:rsidP="000C648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648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8F775E6" wp14:editId="3872CA27">
                <wp:extent cx="987576" cy="876300"/>
                <wp:effectExtent l="19050" t="0" r="3024" b="0"/>
                <wp:docPr id="4" name="Imagem 4" descr="http://192.168.88.103/imagens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192.168.88.103/imagens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576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3" w:type="pct"/>
          <w:shd w:val="clear" w:color="auto" w:fill="FFFFFF"/>
          <w:tcMar>
            <w:top w:w="0" w:type="dxa"/>
            <w:left w:w="180" w:type="dxa"/>
            <w:bottom w:w="0" w:type="dxa"/>
            <w:right w:w="0" w:type="dxa"/>
          </w:tcMar>
          <w:vAlign w:val="center"/>
          <w:hideMark/>
        </w:tcPr>
        <w:p w:rsidR="00AA6C48" w:rsidRPr="000C6487" w:rsidRDefault="00AA6C48" w:rsidP="000C648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6487">
            <w:rPr>
              <w:rFonts w:ascii="Times New Roman" w:eastAsia="Times New Roman" w:hAnsi="Times New Roman" w:cs="Times New Roman"/>
              <w:sz w:val="24"/>
              <w:szCs w:val="24"/>
            </w:rPr>
            <w:t>CÂMARA MUNICIPAL DE ARMAÇÃO DOS BÚZIOS - RJ</w:t>
          </w:r>
        </w:p>
        <w:p w:rsidR="00AA6C48" w:rsidRPr="000C6487" w:rsidRDefault="00AA6C48" w:rsidP="002B067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6487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GABINETE D</w:t>
          </w:r>
          <w:r w:rsidR="002B0675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O</w:t>
          </w:r>
          <w:r w:rsidRPr="000C6487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VEREADOR GELMIRES DA COSTA GOMES FILHO</w:t>
          </w:r>
        </w:p>
      </w:tc>
    </w:tr>
  </w:tbl>
  <w:p w:rsidR="00AA6C48" w:rsidRDefault="00AA6C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7D"/>
    <w:rsid w:val="00013765"/>
    <w:rsid w:val="000179FF"/>
    <w:rsid w:val="00051DFF"/>
    <w:rsid w:val="00053C3F"/>
    <w:rsid w:val="0007098C"/>
    <w:rsid w:val="00071806"/>
    <w:rsid w:val="00080AC5"/>
    <w:rsid w:val="0009031D"/>
    <w:rsid w:val="000C42A8"/>
    <w:rsid w:val="000C6487"/>
    <w:rsid w:val="00100643"/>
    <w:rsid w:val="0011468B"/>
    <w:rsid w:val="0015276C"/>
    <w:rsid w:val="00155E02"/>
    <w:rsid w:val="001658C8"/>
    <w:rsid w:val="00165934"/>
    <w:rsid w:val="0016625F"/>
    <w:rsid w:val="00180366"/>
    <w:rsid w:val="001C74C0"/>
    <w:rsid w:val="00200C2F"/>
    <w:rsid w:val="002039C9"/>
    <w:rsid w:val="00217EF5"/>
    <w:rsid w:val="002323F7"/>
    <w:rsid w:val="002325D4"/>
    <w:rsid w:val="0026374E"/>
    <w:rsid w:val="00266F80"/>
    <w:rsid w:val="00282BE0"/>
    <w:rsid w:val="0028677A"/>
    <w:rsid w:val="002B0675"/>
    <w:rsid w:val="002C7366"/>
    <w:rsid w:val="003031CD"/>
    <w:rsid w:val="003049D1"/>
    <w:rsid w:val="00305CB8"/>
    <w:rsid w:val="0031460C"/>
    <w:rsid w:val="003174DF"/>
    <w:rsid w:val="003236A8"/>
    <w:rsid w:val="003414E1"/>
    <w:rsid w:val="00342A84"/>
    <w:rsid w:val="00350143"/>
    <w:rsid w:val="00383636"/>
    <w:rsid w:val="00385F5C"/>
    <w:rsid w:val="003A675F"/>
    <w:rsid w:val="003B648F"/>
    <w:rsid w:val="003C68E4"/>
    <w:rsid w:val="003C7FDD"/>
    <w:rsid w:val="003E2645"/>
    <w:rsid w:val="003F3E2B"/>
    <w:rsid w:val="00403618"/>
    <w:rsid w:val="004041C0"/>
    <w:rsid w:val="00404D82"/>
    <w:rsid w:val="00417BF4"/>
    <w:rsid w:val="004B18A7"/>
    <w:rsid w:val="004B654F"/>
    <w:rsid w:val="004C5B76"/>
    <w:rsid w:val="004C6291"/>
    <w:rsid w:val="004D7A07"/>
    <w:rsid w:val="004E0A48"/>
    <w:rsid w:val="004E174D"/>
    <w:rsid w:val="004F2A1B"/>
    <w:rsid w:val="004F3783"/>
    <w:rsid w:val="0051433C"/>
    <w:rsid w:val="00526D15"/>
    <w:rsid w:val="00542242"/>
    <w:rsid w:val="00552798"/>
    <w:rsid w:val="00582E8C"/>
    <w:rsid w:val="0058395D"/>
    <w:rsid w:val="005A2235"/>
    <w:rsid w:val="005A48B7"/>
    <w:rsid w:val="005C1483"/>
    <w:rsid w:val="006234C4"/>
    <w:rsid w:val="00650556"/>
    <w:rsid w:val="006520D9"/>
    <w:rsid w:val="006744C8"/>
    <w:rsid w:val="00676B7E"/>
    <w:rsid w:val="0069023C"/>
    <w:rsid w:val="006A5873"/>
    <w:rsid w:val="006F5038"/>
    <w:rsid w:val="006F70CB"/>
    <w:rsid w:val="0070234D"/>
    <w:rsid w:val="007442B2"/>
    <w:rsid w:val="0077027F"/>
    <w:rsid w:val="00772FA8"/>
    <w:rsid w:val="007B543E"/>
    <w:rsid w:val="007C2134"/>
    <w:rsid w:val="007C5C68"/>
    <w:rsid w:val="007D369A"/>
    <w:rsid w:val="008176D2"/>
    <w:rsid w:val="008357DB"/>
    <w:rsid w:val="00843FDF"/>
    <w:rsid w:val="00887F46"/>
    <w:rsid w:val="008A5B08"/>
    <w:rsid w:val="008C1A1B"/>
    <w:rsid w:val="008C64B4"/>
    <w:rsid w:val="008E470D"/>
    <w:rsid w:val="0091276D"/>
    <w:rsid w:val="00945A2B"/>
    <w:rsid w:val="00964D47"/>
    <w:rsid w:val="00985EE6"/>
    <w:rsid w:val="009A3574"/>
    <w:rsid w:val="009B4A10"/>
    <w:rsid w:val="009E325B"/>
    <w:rsid w:val="009E7028"/>
    <w:rsid w:val="009F6FD1"/>
    <w:rsid w:val="00A14F74"/>
    <w:rsid w:val="00A203D7"/>
    <w:rsid w:val="00A33D38"/>
    <w:rsid w:val="00A45BF2"/>
    <w:rsid w:val="00A46A1B"/>
    <w:rsid w:val="00A55E56"/>
    <w:rsid w:val="00A603EA"/>
    <w:rsid w:val="00A866F7"/>
    <w:rsid w:val="00A93A7D"/>
    <w:rsid w:val="00AA6C48"/>
    <w:rsid w:val="00AB50B1"/>
    <w:rsid w:val="00B01FD6"/>
    <w:rsid w:val="00B0307D"/>
    <w:rsid w:val="00B15C0F"/>
    <w:rsid w:val="00B23EB8"/>
    <w:rsid w:val="00B25907"/>
    <w:rsid w:val="00B76490"/>
    <w:rsid w:val="00B813D8"/>
    <w:rsid w:val="00B86FA8"/>
    <w:rsid w:val="00BC4C52"/>
    <w:rsid w:val="00BD482C"/>
    <w:rsid w:val="00BF36DD"/>
    <w:rsid w:val="00C05961"/>
    <w:rsid w:val="00C27547"/>
    <w:rsid w:val="00C53E1C"/>
    <w:rsid w:val="00C5432B"/>
    <w:rsid w:val="00C62908"/>
    <w:rsid w:val="00C73A50"/>
    <w:rsid w:val="00C86902"/>
    <w:rsid w:val="00C90A83"/>
    <w:rsid w:val="00CA44E2"/>
    <w:rsid w:val="00CB5D3C"/>
    <w:rsid w:val="00CF2E3E"/>
    <w:rsid w:val="00CF5EAC"/>
    <w:rsid w:val="00D03ACE"/>
    <w:rsid w:val="00D411C7"/>
    <w:rsid w:val="00D41866"/>
    <w:rsid w:val="00D620EA"/>
    <w:rsid w:val="00D84AF0"/>
    <w:rsid w:val="00D96653"/>
    <w:rsid w:val="00DA0856"/>
    <w:rsid w:val="00DB55B4"/>
    <w:rsid w:val="00DB6608"/>
    <w:rsid w:val="00DD5F50"/>
    <w:rsid w:val="00E0451D"/>
    <w:rsid w:val="00E17816"/>
    <w:rsid w:val="00E344EC"/>
    <w:rsid w:val="00E35BA9"/>
    <w:rsid w:val="00E3649D"/>
    <w:rsid w:val="00E452FB"/>
    <w:rsid w:val="00E640AD"/>
    <w:rsid w:val="00E701FF"/>
    <w:rsid w:val="00EB3734"/>
    <w:rsid w:val="00EC55CB"/>
    <w:rsid w:val="00EF4808"/>
    <w:rsid w:val="00F146FC"/>
    <w:rsid w:val="00F27D41"/>
    <w:rsid w:val="00F35B11"/>
    <w:rsid w:val="00F54A9F"/>
    <w:rsid w:val="00F738E8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7120"/>
  <w15:chartTrackingRefBased/>
  <w15:docId w15:val="{819AD3F8-768C-4D7C-B007-3948B35B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5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5B7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C5B76"/>
  </w:style>
  <w:style w:type="character" w:styleId="Hyperlink">
    <w:name w:val="Hyperlink"/>
    <w:basedOn w:val="Fontepargpadro"/>
    <w:uiPriority w:val="99"/>
    <w:semiHidden/>
    <w:unhideWhenUsed/>
    <w:rsid w:val="004C5B7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6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487"/>
  </w:style>
  <w:style w:type="paragraph" w:styleId="Rodap">
    <w:name w:val="footer"/>
    <w:basedOn w:val="Normal"/>
    <w:link w:val="RodapChar"/>
    <w:uiPriority w:val="99"/>
    <w:unhideWhenUsed/>
    <w:rsid w:val="000C6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487"/>
  </w:style>
  <w:style w:type="paragraph" w:styleId="NormalWeb">
    <w:name w:val="Normal (Web)"/>
    <w:basedOn w:val="Normal"/>
    <w:uiPriority w:val="99"/>
    <w:unhideWhenUsed/>
    <w:rsid w:val="000C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B5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ugu%20de%20Nair\Modelos%20Personalizados%20do%20Office\MOD-PROJETO%20DE%20LEI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6279-388A-4BC9-9F4F-FB64F62C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 LEI</Template>
  <TotalTime>7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Gabinete Gugu</cp:lastModifiedBy>
  <cp:revision>3</cp:revision>
  <dcterms:created xsi:type="dcterms:W3CDTF">2024-03-06T12:48:00Z</dcterms:created>
  <dcterms:modified xsi:type="dcterms:W3CDTF">2024-03-13T12:47:00Z</dcterms:modified>
</cp:coreProperties>
</file>