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8321"/>
      </w:tblGrid>
      <w:tr w:rsidR="00AB50B1" w:rsidRPr="000331E6" w14:paraId="4F47A2C8" w14:textId="77777777" w:rsidTr="00B6201B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14:paraId="3DBA410F" w14:textId="77777777" w:rsidR="00AB50B1" w:rsidRPr="000331E6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34DE247" wp14:editId="4DEE8D4B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2D5EAE33" w14:textId="77777777" w:rsidR="00AB50B1" w:rsidRPr="00AB50B1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14:paraId="244D9486" w14:textId="77777777" w:rsidR="00AB50B1" w:rsidRPr="000331E6" w:rsidRDefault="00AB50B1" w:rsidP="0062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GABINETE D</w:t>
            </w:r>
            <w:r w:rsidR="000718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O</w:t>
            </w: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9F6F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VEREADOR</w:t>
            </w:r>
            <w:r w:rsidR="006251B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JOSU</w:t>
            </w:r>
            <w:r w:rsidR="00EE195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E</w:t>
            </w:r>
            <w:r w:rsidR="006251B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PEREIRA DOS SANTOS</w:t>
            </w:r>
          </w:p>
        </w:tc>
      </w:tr>
    </w:tbl>
    <w:p w14:paraId="0A3CC526" w14:textId="77777777" w:rsidR="003174DF" w:rsidRDefault="003174DF" w:rsidP="00AB50B1">
      <w:pPr>
        <w:jc w:val="both"/>
      </w:pPr>
    </w:p>
    <w:p w14:paraId="58640B42" w14:textId="2559A2AB" w:rsidR="00282BE0" w:rsidRPr="00071806" w:rsidRDefault="00200C2F" w:rsidP="009F6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0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 w:rsidR="007B543E" w:rsidRPr="00071806">
        <w:rPr>
          <w:rFonts w:ascii="Times New Roman" w:hAnsi="Times New Roman" w:cs="Times New Roman"/>
          <w:b/>
          <w:sz w:val="28"/>
          <w:szCs w:val="28"/>
        </w:rPr>
        <w:t xml:space="preserve">Nº </w:t>
      </w:r>
      <w:r w:rsidR="009F6FD1" w:rsidRPr="000718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5E87">
        <w:rPr>
          <w:rFonts w:ascii="Times New Roman" w:hAnsi="Times New Roman" w:cs="Times New Roman"/>
          <w:b/>
          <w:sz w:val="28"/>
          <w:szCs w:val="28"/>
        </w:rPr>
        <w:t>/202</w:t>
      </w:r>
      <w:r w:rsidR="00F44C58">
        <w:rPr>
          <w:rFonts w:ascii="Times New Roman" w:hAnsi="Times New Roman" w:cs="Times New Roman"/>
          <w:b/>
          <w:sz w:val="28"/>
          <w:szCs w:val="28"/>
        </w:rPr>
        <w:t>5</w:t>
      </w:r>
    </w:p>
    <w:p w14:paraId="1110D59F" w14:textId="77777777" w:rsidR="009F6FD1" w:rsidRDefault="009F6FD1" w:rsidP="00282BE0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DDFE4CA" w14:textId="4B7DE39B" w:rsidR="009F6FD1" w:rsidRPr="009F6FD1" w:rsidRDefault="009F6FD1" w:rsidP="00EC4B0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6FD1">
        <w:rPr>
          <w:rFonts w:ascii="Times New Roman" w:hAnsi="Times New Roman" w:cs="Times New Roman"/>
          <w:sz w:val="26"/>
          <w:szCs w:val="26"/>
        </w:rPr>
        <w:t>Excelentíssim</w:t>
      </w:r>
      <w:r w:rsidR="00CE5C71">
        <w:rPr>
          <w:rFonts w:ascii="Times New Roman" w:hAnsi="Times New Roman" w:cs="Times New Roman"/>
          <w:sz w:val="26"/>
          <w:szCs w:val="26"/>
        </w:rPr>
        <w:t>o</w:t>
      </w:r>
      <w:r w:rsidRPr="009F6FD1">
        <w:rPr>
          <w:rFonts w:ascii="Times New Roman" w:hAnsi="Times New Roman" w:cs="Times New Roman"/>
          <w:sz w:val="26"/>
          <w:szCs w:val="26"/>
        </w:rPr>
        <w:t xml:space="preserve"> Senhor Presidente da Câmara </w:t>
      </w:r>
      <w:r w:rsidR="00071806">
        <w:rPr>
          <w:rFonts w:ascii="Times New Roman" w:hAnsi="Times New Roman" w:cs="Times New Roman"/>
          <w:sz w:val="26"/>
          <w:szCs w:val="26"/>
        </w:rPr>
        <w:t>Municipal,</w:t>
      </w:r>
    </w:p>
    <w:p w14:paraId="6EF2E6CC" w14:textId="089FACD9" w:rsidR="009F6FD1" w:rsidRDefault="009F6FD1" w:rsidP="00D101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6FD1">
        <w:rPr>
          <w:rFonts w:ascii="Times New Roman" w:hAnsi="Times New Roman" w:cs="Times New Roman"/>
          <w:sz w:val="26"/>
          <w:szCs w:val="26"/>
        </w:rPr>
        <w:t>O</w:t>
      </w:r>
      <w:r w:rsidR="00071806">
        <w:rPr>
          <w:rFonts w:ascii="Times New Roman" w:hAnsi="Times New Roman" w:cs="Times New Roman"/>
          <w:sz w:val="26"/>
          <w:szCs w:val="26"/>
        </w:rPr>
        <w:t xml:space="preserve"> </w:t>
      </w:r>
      <w:r w:rsidRPr="009F6FD1">
        <w:rPr>
          <w:rFonts w:ascii="Times New Roman" w:hAnsi="Times New Roman" w:cs="Times New Roman"/>
          <w:sz w:val="26"/>
          <w:szCs w:val="26"/>
        </w:rPr>
        <w:t>Vereador que este subscreve, atendendo exclusivamente ao interesse público,</w:t>
      </w:r>
      <w:r w:rsidR="00841736">
        <w:rPr>
          <w:rFonts w:ascii="Times New Roman" w:hAnsi="Times New Roman" w:cs="Times New Roman"/>
          <w:sz w:val="26"/>
          <w:szCs w:val="26"/>
        </w:rPr>
        <w:t xml:space="preserve"> nos termos do art. 117 do Regimento Interno,</w:t>
      </w:r>
      <w:r w:rsidR="00841736" w:rsidRPr="009F6FD1">
        <w:rPr>
          <w:rFonts w:ascii="Times New Roman" w:hAnsi="Times New Roman" w:cs="Times New Roman"/>
          <w:sz w:val="26"/>
          <w:szCs w:val="26"/>
        </w:rPr>
        <w:t xml:space="preserve"> </w:t>
      </w:r>
      <w:r w:rsidRPr="009F6FD1">
        <w:rPr>
          <w:rFonts w:ascii="Times New Roman" w:hAnsi="Times New Roman" w:cs="Times New Roman"/>
          <w:sz w:val="26"/>
          <w:szCs w:val="26"/>
        </w:rPr>
        <w:t xml:space="preserve">INDICA </w:t>
      </w:r>
      <w:r w:rsidR="00841736"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Douta Mesa, o envio de expediente ao Excelentíssimo </w:t>
      </w:r>
      <w:r w:rsidR="00556EDD">
        <w:rPr>
          <w:rFonts w:ascii="Times New Roman" w:hAnsi="Times New Roman" w:cs="Times New Roman"/>
          <w:sz w:val="26"/>
          <w:szCs w:val="26"/>
        </w:rPr>
        <w:t xml:space="preserve">Senhor Prefeito, </w:t>
      </w:r>
      <w:r w:rsidR="00A561A7">
        <w:rPr>
          <w:rFonts w:ascii="Times New Roman" w:hAnsi="Times New Roman" w:cs="Times New Roman"/>
          <w:sz w:val="26"/>
          <w:szCs w:val="26"/>
        </w:rPr>
        <w:t>solicitando</w:t>
      </w:r>
      <w:r w:rsidR="00E60D80">
        <w:rPr>
          <w:rFonts w:ascii="Times New Roman" w:hAnsi="Times New Roman" w:cs="Times New Roman"/>
          <w:sz w:val="26"/>
          <w:szCs w:val="26"/>
        </w:rPr>
        <w:t xml:space="preserve"> </w:t>
      </w:r>
      <w:r w:rsidR="00D101BF" w:rsidRPr="00D101BF">
        <w:rPr>
          <w:rFonts w:ascii="Times New Roman" w:hAnsi="Times New Roman" w:cs="Times New Roman"/>
          <w:sz w:val="26"/>
          <w:szCs w:val="26"/>
        </w:rPr>
        <w:t xml:space="preserve">por meio das </w:t>
      </w:r>
      <w:r w:rsidR="00D101BF">
        <w:rPr>
          <w:rFonts w:ascii="Times New Roman" w:hAnsi="Times New Roman" w:cs="Times New Roman"/>
          <w:sz w:val="26"/>
          <w:szCs w:val="26"/>
        </w:rPr>
        <w:t>s</w:t>
      </w:r>
      <w:r w:rsidR="00D101BF" w:rsidRPr="00D101BF">
        <w:rPr>
          <w:rFonts w:ascii="Times New Roman" w:hAnsi="Times New Roman" w:cs="Times New Roman"/>
          <w:sz w:val="26"/>
          <w:szCs w:val="26"/>
        </w:rPr>
        <w:t>ecretarias competentes a realização dos Jogos Estudantis, conforme previsto na Lei Municipal nº 765/09, que criou oficialmente o Torneio de Jogos Estudantis no município</w:t>
      </w:r>
      <w:r w:rsidR="00D101BF">
        <w:rPr>
          <w:rFonts w:ascii="Times New Roman" w:hAnsi="Times New Roman" w:cs="Times New Roman"/>
          <w:sz w:val="26"/>
          <w:szCs w:val="26"/>
        </w:rPr>
        <w:t>.</w:t>
      </w:r>
    </w:p>
    <w:p w14:paraId="778D0376" w14:textId="77777777" w:rsidR="009F6FD1" w:rsidRDefault="009F6FD1" w:rsidP="009F6FD1">
      <w:pPr>
        <w:rPr>
          <w:rFonts w:ascii="Times New Roman" w:hAnsi="Times New Roman" w:cs="Times New Roman"/>
          <w:sz w:val="26"/>
          <w:szCs w:val="26"/>
        </w:rPr>
      </w:pPr>
    </w:p>
    <w:p w14:paraId="77CAC0AC" w14:textId="77777777" w:rsidR="009F6FD1" w:rsidRPr="009F6FD1" w:rsidRDefault="009F6FD1" w:rsidP="009F6FD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6FD1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14:paraId="384E7B99" w14:textId="77777777" w:rsidR="00282BE0" w:rsidRPr="00282BE0" w:rsidRDefault="00282BE0" w:rsidP="00282BE0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825B2C2" w14:textId="0EA9D90A" w:rsidR="00D101BF" w:rsidRPr="00D101BF" w:rsidRDefault="00B211BF" w:rsidP="00D101B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CFCFC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CFCFC"/>
        </w:rPr>
        <w:t xml:space="preserve">          </w:t>
      </w:r>
      <w:r w:rsidR="00D101BF" w:rsidRPr="00D101B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CFCFC"/>
        </w:rPr>
        <w:t>A Lei Municipal nº 765/09, já em vigor, evidencia a preocupação e o compromisso do município com a promoção do esporte entre os estudantes da rede de ensino. Contudo, para que essa iniciativa cumpra plenamente seu papel social e educacional, é fundamental que sua execução seja retomada ou fortalecida com regularidade e apoio institucional adequado.</w:t>
      </w:r>
    </w:p>
    <w:p w14:paraId="394798B7" w14:textId="46002575" w:rsidR="00D101BF" w:rsidRPr="00D101BF" w:rsidRDefault="00D101BF" w:rsidP="00D101B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CFCFC"/>
        </w:rPr>
      </w:pPr>
      <w:r w:rsidRPr="00D101B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CFCFC"/>
        </w:rPr>
        <w:t xml:space="preserve">          </w:t>
      </w:r>
      <w:r w:rsidRPr="00D101B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CFCFC"/>
        </w:rPr>
        <w:t>A realização dos Jogos Estudantis não se limita a uma competição: é um instrumento transformador na vida dos jovens. Por meio do esporte, os alunos vivenciam valores como respeito, superação, trabalho em equipe e disciplina. Tais experiências refletem positivamente no desempenho escolar, na convivência em sociedade e no fortalecimento do vínculo com a escola.</w:t>
      </w:r>
    </w:p>
    <w:p w14:paraId="0ABA6EF6" w14:textId="75F7FF0A" w:rsidR="00D101BF" w:rsidRPr="00D101BF" w:rsidRDefault="00D101BF" w:rsidP="00D101B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CFCFC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CFCFC"/>
        </w:rPr>
        <w:t xml:space="preserve">          </w:t>
      </w:r>
      <w:r w:rsidRPr="00D101B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CFCFC"/>
        </w:rPr>
        <w:t xml:space="preserve">Além disso, o evento promove a integração entre escolas e comunidades, desperta talentos, valoriza a educação física como prática essencial e contribui para a formação cidadã dos participantes. </w:t>
      </w:r>
    </w:p>
    <w:p w14:paraId="3189E51D" w14:textId="77777777" w:rsidR="00D577C5" w:rsidRDefault="00D577C5" w:rsidP="00E60D80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CFCFC"/>
        </w:rPr>
      </w:pPr>
    </w:p>
    <w:p w14:paraId="122768EC" w14:textId="33EA037B" w:rsidR="00383113" w:rsidRPr="00AB5200" w:rsidRDefault="00D101BF" w:rsidP="00D101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83113" w:rsidRPr="00AB5200">
        <w:rPr>
          <w:rFonts w:ascii="Times New Roman" w:hAnsi="Times New Roman" w:cs="Times New Roman"/>
          <w:sz w:val="26"/>
          <w:szCs w:val="26"/>
        </w:rPr>
        <w:t>Sendo só para o momento, solicito aos nobres pares a aprovação da referida matéria.</w:t>
      </w:r>
    </w:p>
    <w:p w14:paraId="0CF0E1FB" w14:textId="77777777" w:rsidR="009F6FD1" w:rsidRPr="001A0102" w:rsidRDefault="009F6FD1" w:rsidP="0038311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01A0F29" w14:textId="77777777"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2C45B7B" w14:textId="77777777" w:rsidR="009F6FD1" w:rsidRDefault="00071806" w:rsidP="009F6FD1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Sala das Sessões</w:t>
      </w:r>
      <w:r w:rsidR="009F6FD1">
        <w:rPr>
          <w:rFonts w:ascii="Times New Roman" w:hAnsi="Times New Roman" w:cs="Times New Roman"/>
          <w:sz w:val="26"/>
          <w:szCs w:val="26"/>
        </w:rPr>
        <w:t xml:space="preserve">, </w:t>
      </w:r>
      <w:r w:rsidRPr="00071806">
        <w:rPr>
          <w:rFonts w:ascii="Times New Roman" w:hAnsi="Times New Roman" w:cs="Times New Roman"/>
          <w:color w:val="FF0000"/>
          <w:sz w:val="26"/>
          <w:szCs w:val="26"/>
        </w:rPr>
        <w:t>{dia</w:t>
      </w:r>
      <w:r>
        <w:rPr>
          <w:rFonts w:ascii="Times New Roman" w:hAnsi="Times New Roman" w:cs="Times New Roman"/>
          <w:color w:val="FF0000"/>
          <w:sz w:val="26"/>
          <w:szCs w:val="26"/>
        </w:rPr>
        <w:t>}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6FD1">
        <w:rPr>
          <w:rFonts w:ascii="Times New Roman" w:hAnsi="Times New Roman" w:cs="Times New Roman"/>
          <w:sz w:val="26"/>
          <w:szCs w:val="26"/>
        </w:rPr>
        <w:t xml:space="preserve">de </w:t>
      </w:r>
      <w:r w:rsidRPr="00071806">
        <w:rPr>
          <w:rFonts w:ascii="Times New Roman" w:hAnsi="Times New Roman" w:cs="Times New Roman"/>
          <w:color w:val="FF0000"/>
          <w:sz w:val="26"/>
          <w:szCs w:val="26"/>
        </w:rPr>
        <w:t xml:space="preserve">{mês} </w:t>
      </w:r>
      <w:r>
        <w:rPr>
          <w:rFonts w:ascii="Times New Roman" w:hAnsi="Times New Roman" w:cs="Times New Roman"/>
          <w:sz w:val="26"/>
          <w:szCs w:val="26"/>
        </w:rPr>
        <w:t xml:space="preserve">de </w:t>
      </w:r>
      <w:r w:rsidRPr="00071806">
        <w:rPr>
          <w:rFonts w:ascii="Times New Roman" w:hAnsi="Times New Roman" w:cs="Times New Roman"/>
          <w:color w:val="FF0000"/>
          <w:sz w:val="26"/>
          <w:szCs w:val="26"/>
        </w:rPr>
        <w:t>{ano}</w:t>
      </w:r>
    </w:p>
    <w:p w14:paraId="51F65161" w14:textId="77777777"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19CCBF4" w14:textId="77777777"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749480D" w14:textId="77777777" w:rsidR="00AB50B1" w:rsidRDefault="00AB50B1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14:paraId="415DF0AA" w14:textId="77777777" w:rsidR="00AB50B1" w:rsidRPr="006251B7" w:rsidRDefault="006251B7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251B7">
        <w:rPr>
          <w:rFonts w:ascii="Times New Roman" w:hAnsi="Times New Roman" w:cs="Times New Roman"/>
          <w:sz w:val="26"/>
          <w:szCs w:val="26"/>
        </w:rPr>
        <w:t>JOSU</w:t>
      </w:r>
      <w:r w:rsidR="00EE195D">
        <w:rPr>
          <w:rFonts w:ascii="Times New Roman" w:hAnsi="Times New Roman" w:cs="Times New Roman"/>
          <w:sz w:val="26"/>
          <w:szCs w:val="26"/>
        </w:rPr>
        <w:t>E</w:t>
      </w:r>
      <w:r w:rsidRPr="006251B7">
        <w:rPr>
          <w:rFonts w:ascii="Times New Roman" w:hAnsi="Times New Roman" w:cs="Times New Roman"/>
          <w:sz w:val="26"/>
          <w:szCs w:val="26"/>
        </w:rPr>
        <w:t xml:space="preserve"> PEREIRA DOS SANTOS</w:t>
      </w:r>
    </w:p>
    <w:p w14:paraId="4BE690B5" w14:textId="77777777" w:rsidR="00D620EA" w:rsidRPr="00D620EA" w:rsidRDefault="009F6FD1" w:rsidP="00D620EA"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Vereador Autor</w:t>
      </w:r>
    </w:p>
    <w:sectPr w:rsidR="00D620EA" w:rsidRPr="00D620EA" w:rsidSect="00AE3FAB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A7"/>
    <w:rsid w:val="00015965"/>
    <w:rsid w:val="0005050B"/>
    <w:rsid w:val="00071806"/>
    <w:rsid w:val="00091B79"/>
    <w:rsid w:val="00163A72"/>
    <w:rsid w:val="00166C21"/>
    <w:rsid w:val="001A0102"/>
    <w:rsid w:val="001C605D"/>
    <w:rsid w:val="001E0199"/>
    <w:rsid w:val="00200C2F"/>
    <w:rsid w:val="00282BE0"/>
    <w:rsid w:val="002F03D9"/>
    <w:rsid w:val="003174DF"/>
    <w:rsid w:val="00350143"/>
    <w:rsid w:val="00383113"/>
    <w:rsid w:val="003A38D8"/>
    <w:rsid w:val="004E174D"/>
    <w:rsid w:val="00525329"/>
    <w:rsid w:val="00556EDD"/>
    <w:rsid w:val="00582E8C"/>
    <w:rsid w:val="00595A62"/>
    <w:rsid w:val="00597455"/>
    <w:rsid w:val="006251B7"/>
    <w:rsid w:val="0068444E"/>
    <w:rsid w:val="006B50AA"/>
    <w:rsid w:val="0077027F"/>
    <w:rsid w:val="0078125B"/>
    <w:rsid w:val="007B543E"/>
    <w:rsid w:val="00841736"/>
    <w:rsid w:val="00843FDF"/>
    <w:rsid w:val="008D4407"/>
    <w:rsid w:val="009E69CF"/>
    <w:rsid w:val="009F6FD1"/>
    <w:rsid w:val="00A561A7"/>
    <w:rsid w:val="00A6004D"/>
    <w:rsid w:val="00A676A4"/>
    <w:rsid w:val="00A81503"/>
    <w:rsid w:val="00A957EA"/>
    <w:rsid w:val="00AB50B1"/>
    <w:rsid w:val="00AB5200"/>
    <w:rsid w:val="00AE3FAB"/>
    <w:rsid w:val="00AF7B41"/>
    <w:rsid w:val="00B03190"/>
    <w:rsid w:val="00B211BF"/>
    <w:rsid w:val="00B267A1"/>
    <w:rsid w:val="00B57DBF"/>
    <w:rsid w:val="00C43685"/>
    <w:rsid w:val="00C77B24"/>
    <w:rsid w:val="00C90A83"/>
    <w:rsid w:val="00C96402"/>
    <w:rsid w:val="00CE0E8E"/>
    <w:rsid w:val="00CE5C71"/>
    <w:rsid w:val="00CE5DAB"/>
    <w:rsid w:val="00CE5E87"/>
    <w:rsid w:val="00D101BF"/>
    <w:rsid w:val="00D566D8"/>
    <w:rsid w:val="00D577C5"/>
    <w:rsid w:val="00D620EA"/>
    <w:rsid w:val="00DC5C1D"/>
    <w:rsid w:val="00DE5A4A"/>
    <w:rsid w:val="00E26D82"/>
    <w:rsid w:val="00E35BA9"/>
    <w:rsid w:val="00E3649D"/>
    <w:rsid w:val="00E452FB"/>
    <w:rsid w:val="00E60D80"/>
    <w:rsid w:val="00E701FF"/>
    <w:rsid w:val="00E82977"/>
    <w:rsid w:val="00E862B0"/>
    <w:rsid w:val="00EA4EFD"/>
    <w:rsid w:val="00EC4B00"/>
    <w:rsid w:val="00EE195D"/>
    <w:rsid w:val="00F11947"/>
    <w:rsid w:val="00F3124C"/>
    <w:rsid w:val="00F339AE"/>
    <w:rsid w:val="00F44C58"/>
    <w:rsid w:val="00FA0920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85C9"/>
  <w15:chartTrackingRefBased/>
  <w15:docId w15:val="{74FBB663-93F0-4880-8197-E22A4187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01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.josue2\Documents\Modelos%20Personalizados%20do%20Office\MOD-INDICA&#199;&#195;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075B-080F-40F8-9D3A-3F8CFAF5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MOD-INDICAÇÃO</Template>
  <TotalTime>1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Josue2</dc:creator>
  <cp:keywords/>
  <dc:description/>
  <cp:lastModifiedBy>Gabinete GJ. Josue</cp:lastModifiedBy>
  <cp:revision>2</cp:revision>
  <dcterms:created xsi:type="dcterms:W3CDTF">2025-06-05T12:50:00Z</dcterms:created>
  <dcterms:modified xsi:type="dcterms:W3CDTF">2025-06-05T12:50:00Z</dcterms:modified>
</cp:coreProperties>
</file>