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09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8566"/>
      </w:tblGrid>
      <w:tr w:rsidR="00AB50B1" w:rsidRPr="000331E6" w:rsidTr="00B6201B">
        <w:trPr>
          <w:trHeight w:val="1470"/>
          <w:tblCellSpacing w:w="0" w:type="dxa"/>
          <w:jc w:val="center"/>
        </w:trPr>
        <w:tc>
          <w:tcPr>
            <w:tcW w:w="857" w:type="pct"/>
            <w:shd w:val="clear" w:color="auto" w:fill="FFFFFF"/>
            <w:vAlign w:val="center"/>
            <w:hideMark/>
          </w:tcPr>
          <w:p w:rsidR="00AB50B1" w:rsidRPr="000331E6" w:rsidRDefault="00AB50B1" w:rsidP="00B6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1041600" wp14:editId="54CCE0E8">
                  <wp:extent cx="987576" cy="876300"/>
                  <wp:effectExtent l="19050" t="0" r="3024" b="0"/>
                  <wp:docPr id="2" name="Imagem 1" descr="http://192.168.88.103/imagens/bras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88.103/imagens/bras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76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pct"/>
            <w:shd w:val="clear" w:color="auto" w:fill="FFFFFF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:rsidR="00AB50B1" w:rsidRPr="00AB50B1" w:rsidRDefault="00AB50B1" w:rsidP="00B6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1">
              <w:rPr>
                <w:rFonts w:ascii="Times New Roman" w:eastAsia="Times New Roman" w:hAnsi="Times New Roman" w:cs="Times New Roman"/>
                <w:sz w:val="24"/>
                <w:szCs w:val="24"/>
              </w:rPr>
              <w:t>CÂMARA MUNICIPAL DE ARMAÇÃO DOS BÚZIOS - RJ</w:t>
            </w:r>
          </w:p>
          <w:p w:rsidR="00AB50B1" w:rsidRPr="000331E6" w:rsidRDefault="00AB50B1" w:rsidP="00D9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GABINETE D</w:t>
            </w:r>
            <w:r w:rsidR="0054068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O</w:t>
            </w:r>
            <w:r w:rsidRPr="00AB50B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9F6FD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VEREADOR</w:t>
            </w:r>
            <w:r w:rsidR="00D9665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512510" w:rsidRPr="0051251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VICTOR DE ALMEIDA DOS SANTOS</w:t>
            </w:r>
          </w:p>
        </w:tc>
      </w:tr>
    </w:tbl>
    <w:p w:rsidR="003174DF" w:rsidRDefault="003174DF" w:rsidP="00AB50B1">
      <w:pPr>
        <w:jc w:val="both"/>
      </w:pPr>
    </w:p>
    <w:p w:rsidR="00282BE0" w:rsidRDefault="00D84AF0" w:rsidP="009F6F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PROJETO DE </w:t>
      </w:r>
      <w:r w:rsidR="00217EF5">
        <w:rPr>
          <w:rFonts w:ascii="Times New Roman" w:hAnsi="Times New Roman" w:cs="Times New Roman"/>
          <w:b/>
          <w:sz w:val="28"/>
          <w:szCs w:val="28"/>
        </w:rPr>
        <w:t>LEI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43E" w:rsidRPr="00BD6ED2">
        <w:rPr>
          <w:rFonts w:ascii="Times New Roman" w:hAnsi="Times New Roman" w:cs="Times New Roman"/>
          <w:b/>
          <w:sz w:val="28"/>
          <w:szCs w:val="28"/>
        </w:rPr>
        <w:t xml:space="preserve">Nº </w:t>
      </w:r>
      <w:r w:rsidR="009F6FD1" w:rsidRPr="00BD6E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96653" w:rsidRPr="00BD6ED2">
        <w:rPr>
          <w:rFonts w:ascii="Times New Roman" w:hAnsi="Times New Roman" w:cs="Times New Roman"/>
          <w:b/>
          <w:sz w:val="28"/>
          <w:szCs w:val="28"/>
        </w:rPr>
        <w:t>/</w:t>
      </w:r>
      <w:r w:rsidR="00DA703E">
        <w:rPr>
          <w:rFonts w:ascii="Times New Roman" w:hAnsi="Times New Roman" w:cs="Times New Roman"/>
          <w:b/>
          <w:sz w:val="28"/>
          <w:szCs w:val="28"/>
        </w:rPr>
        <w:t>2025</w:t>
      </w:r>
    </w:p>
    <w:p w:rsidR="007C2134" w:rsidRDefault="007C2134" w:rsidP="009F6F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134" w:rsidRPr="00BD6ED2" w:rsidRDefault="00BD6ED2" w:rsidP="007C2134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BD6ED2">
        <w:rPr>
          <w:rFonts w:ascii="Times New Roman" w:hAnsi="Times New Roman" w:cs="Times New Roman"/>
          <w:sz w:val="28"/>
          <w:szCs w:val="28"/>
        </w:rPr>
        <w:t>Institui os Jogos Municipais dos Idosos no município de Armação dos Búzios e dá outras providências.</w:t>
      </w:r>
    </w:p>
    <w:p w:rsidR="009F6FD1" w:rsidRDefault="009F6FD1" w:rsidP="00282BE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D6ED2" w:rsidRPr="00BD6ED2" w:rsidRDefault="00D84AF0" w:rsidP="009F6FD1">
      <w:pPr>
        <w:rPr>
          <w:rFonts w:ascii="Times New Roman" w:hAnsi="Times New Roman" w:cs="Times New Roman"/>
          <w:sz w:val="28"/>
          <w:szCs w:val="28"/>
        </w:rPr>
      </w:pPr>
      <w:r w:rsidRPr="00D84AF0">
        <w:rPr>
          <w:rFonts w:ascii="Times New Roman" w:hAnsi="Times New Roman" w:cs="Times New Roman"/>
          <w:b/>
          <w:sz w:val="26"/>
          <w:szCs w:val="26"/>
        </w:rPr>
        <w:t>A CÂMARA MUNICIPAL DE ARMAÇÃO DOS BÚZIOS</w:t>
      </w:r>
      <w:r w:rsidRPr="00BD6ED2">
        <w:rPr>
          <w:rFonts w:ascii="Times New Roman" w:hAnsi="Times New Roman" w:cs="Times New Roman"/>
          <w:sz w:val="28"/>
          <w:szCs w:val="28"/>
        </w:rPr>
        <w:t>, por seus representantes legais,</w:t>
      </w:r>
      <w:r w:rsidRPr="00BD6ED2">
        <w:rPr>
          <w:rFonts w:ascii="Times New Roman" w:hAnsi="Times New Roman" w:cs="Times New Roman"/>
          <w:sz w:val="28"/>
          <w:szCs w:val="28"/>
        </w:rPr>
        <w:br/>
        <w:t>RESOLVE:</w:t>
      </w:r>
    </w:p>
    <w:p w:rsidR="00D84AF0" w:rsidRDefault="00D84AF0" w:rsidP="00945A2B">
      <w:pPr>
        <w:jc w:val="both"/>
        <w:rPr>
          <w:rFonts w:ascii="Times New Roman" w:hAnsi="Times New Roman" w:cs="Times New Roman"/>
          <w:sz w:val="28"/>
          <w:szCs w:val="28"/>
        </w:rPr>
      </w:pPr>
      <w:r w:rsidRPr="00BD6ED2">
        <w:rPr>
          <w:rFonts w:ascii="Times New Roman" w:hAnsi="Times New Roman" w:cs="Times New Roman"/>
          <w:sz w:val="28"/>
          <w:szCs w:val="28"/>
        </w:rPr>
        <w:t>Art. 1º</w:t>
      </w:r>
      <w:r w:rsidR="00BD6ED2" w:rsidRPr="00BD6ED2">
        <w:rPr>
          <w:rFonts w:ascii="Times New Roman" w:hAnsi="Times New Roman" w:cs="Times New Roman"/>
          <w:sz w:val="28"/>
          <w:szCs w:val="28"/>
        </w:rPr>
        <w:t xml:space="preserve"> Ficam instituídos, no âmbito do Município de Armação dos Búzios, os Jogos Municipais dos Idosos (JOMI-BÚZIOS), com o objetivo de promover a integração, o bem-estar e a valorização da pessoa idosa por meio da prática esportiva, recreativa e cultural.</w:t>
      </w:r>
    </w:p>
    <w:p w:rsidR="00BD6ED2" w:rsidRPr="00BD6ED2" w:rsidRDefault="00BD6ED2" w:rsidP="00945A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6ED2" w:rsidRDefault="00BD6ED2" w:rsidP="00BD6ED2">
      <w:pPr>
        <w:jc w:val="both"/>
        <w:rPr>
          <w:rFonts w:ascii="Times New Roman" w:hAnsi="Times New Roman" w:cs="Times New Roman"/>
          <w:sz w:val="28"/>
          <w:szCs w:val="28"/>
        </w:rPr>
      </w:pPr>
      <w:r w:rsidRPr="00BD6ED2">
        <w:rPr>
          <w:rFonts w:ascii="Times New Roman" w:hAnsi="Times New Roman" w:cs="Times New Roman"/>
          <w:sz w:val="28"/>
          <w:szCs w:val="28"/>
        </w:rPr>
        <w:t>Art. 2° Os Jogos Municipais dos Idosos serão realizados anualmente, preferencialmente no mês de outubro, em alusão ao Dia Internacional da Pessoa Idosa (01/10), integrando o calendário oficial de eventos do município.</w:t>
      </w:r>
    </w:p>
    <w:p w:rsidR="00BD6ED2" w:rsidRDefault="00BD6ED2" w:rsidP="00BD6E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6ED2" w:rsidRDefault="00BD6ED2" w:rsidP="00BD6E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 3º </w:t>
      </w:r>
      <w:r w:rsidRPr="00BD6ED2">
        <w:rPr>
          <w:rFonts w:ascii="Times New Roman" w:hAnsi="Times New Roman" w:cs="Times New Roman"/>
          <w:sz w:val="28"/>
          <w:szCs w:val="28"/>
        </w:rPr>
        <w:t>Poderão participar dos Jogos Municipais dos Idosos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6ED2">
        <w:rPr>
          <w:rFonts w:ascii="Times New Roman" w:hAnsi="Times New Roman" w:cs="Times New Roman"/>
          <w:sz w:val="28"/>
          <w:szCs w:val="28"/>
        </w:rPr>
        <w:t xml:space="preserve"> pessoas com idade igual ou superior a 60 anos, residentes no município de Armação dos Búzios.</w:t>
      </w:r>
    </w:p>
    <w:p w:rsidR="00BD6ED2" w:rsidRDefault="00BD6ED2" w:rsidP="00BD6E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6ED2" w:rsidRPr="00BD6ED2" w:rsidRDefault="00BD6ED2" w:rsidP="00BD6ED2">
      <w:pPr>
        <w:jc w:val="both"/>
        <w:rPr>
          <w:rFonts w:ascii="Times New Roman" w:hAnsi="Times New Roman" w:cs="Times New Roman"/>
          <w:sz w:val="28"/>
          <w:szCs w:val="28"/>
        </w:rPr>
      </w:pPr>
      <w:r w:rsidRPr="00BD6ED2">
        <w:rPr>
          <w:rFonts w:ascii="Times New Roman" w:hAnsi="Times New Roman" w:cs="Times New Roman"/>
          <w:sz w:val="28"/>
          <w:szCs w:val="28"/>
        </w:rPr>
        <w:t>Art. 4º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ED2">
        <w:rPr>
          <w:rFonts w:ascii="Times New Roman" w:hAnsi="Times New Roman" w:cs="Times New Roman"/>
          <w:sz w:val="28"/>
          <w:szCs w:val="28"/>
        </w:rPr>
        <w:t>O evento contará com atividades esportivas, recreativas e culturais adaptadas à realidade e às condições físicas dos participantes, podendo incluir, entre outras:</w:t>
      </w:r>
    </w:p>
    <w:p w:rsidR="00BD6ED2" w:rsidRPr="00BD6ED2" w:rsidRDefault="00BD6ED2" w:rsidP="00BD6E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6ED2" w:rsidRPr="00BD6ED2" w:rsidRDefault="00BD6ED2" w:rsidP="00BD6ED2">
      <w:pPr>
        <w:jc w:val="both"/>
        <w:rPr>
          <w:rFonts w:ascii="Times New Roman" w:hAnsi="Times New Roman" w:cs="Times New Roman"/>
          <w:sz w:val="28"/>
          <w:szCs w:val="28"/>
        </w:rPr>
      </w:pPr>
      <w:r w:rsidRPr="00BD6ED2">
        <w:rPr>
          <w:rFonts w:ascii="Times New Roman" w:hAnsi="Times New Roman" w:cs="Times New Roman"/>
          <w:sz w:val="28"/>
          <w:szCs w:val="28"/>
        </w:rPr>
        <w:t>I – Caminhada orientada</w:t>
      </w:r>
    </w:p>
    <w:p w:rsidR="00BD6ED2" w:rsidRPr="00BD6ED2" w:rsidRDefault="00BD6ED2" w:rsidP="00BD6ED2">
      <w:pPr>
        <w:jc w:val="both"/>
        <w:rPr>
          <w:rFonts w:ascii="Times New Roman" w:hAnsi="Times New Roman" w:cs="Times New Roman"/>
          <w:sz w:val="28"/>
          <w:szCs w:val="28"/>
        </w:rPr>
      </w:pPr>
      <w:r w:rsidRPr="00BD6ED2">
        <w:rPr>
          <w:rFonts w:ascii="Times New Roman" w:hAnsi="Times New Roman" w:cs="Times New Roman"/>
          <w:sz w:val="28"/>
          <w:szCs w:val="28"/>
        </w:rPr>
        <w:t>II – Dança de salão</w:t>
      </w:r>
    </w:p>
    <w:p w:rsidR="00BD6ED2" w:rsidRPr="00BD6ED2" w:rsidRDefault="00BD6ED2" w:rsidP="00BD6ED2">
      <w:pPr>
        <w:jc w:val="both"/>
        <w:rPr>
          <w:rFonts w:ascii="Times New Roman" w:hAnsi="Times New Roman" w:cs="Times New Roman"/>
          <w:sz w:val="28"/>
          <w:szCs w:val="28"/>
        </w:rPr>
      </w:pPr>
      <w:r w:rsidRPr="00BD6ED2">
        <w:rPr>
          <w:rFonts w:ascii="Times New Roman" w:hAnsi="Times New Roman" w:cs="Times New Roman"/>
          <w:sz w:val="28"/>
          <w:szCs w:val="28"/>
        </w:rPr>
        <w:t>III – Jogos de mesa (dominó, dama, baralho, xadrez)</w:t>
      </w:r>
    </w:p>
    <w:p w:rsidR="00BD6ED2" w:rsidRPr="00BD6ED2" w:rsidRDefault="00BD6ED2" w:rsidP="00BD6ED2">
      <w:pPr>
        <w:jc w:val="both"/>
        <w:rPr>
          <w:rFonts w:ascii="Times New Roman" w:hAnsi="Times New Roman" w:cs="Times New Roman"/>
          <w:sz w:val="28"/>
          <w:szCs w:val="28"/>
        </w:rPr>
      </w:pPr>
      <w:r w:rsidRPr="00BD6ED2">
        <w:rPr>
          <w:rFonts w:ascii="Times New Roman" w:hAnsi="Times New Roman" w:cs="Times New Roman"/>
          <w:sz w:val="28"/>
          <w:szCs w:val="28"/>
        </w:rPr>
        <w:t>IV – Bocha e malha</w:t>
      </w:r>
    </w:p>
    <w:p w:rsidR="00BD6ED2" w:rsidRPr="00BD6ED2" w:rsidRDefault="00BD6ED2" w:rsidP="00BD6ED2">
      <w:pPr>
        <w:jc w:val="both"/>
        <w:rPr>
          <w:rFonts w:ascii="Times New Roman" w:hAnsi="Times New Roman" w:cs="Times New Roman"/>
          <w:sz w:val="28"/>
          <w:szCs w:val="28"/>
        </w:rPr>
      </w:pPr>
      <w:r w:rsidRPr="00BD6ED2">
        <w:rPr>
          <w:rFonts w:ascii="Times New Roman" w:hAnsi="Times New Roman" w:cs="Times New Roman"/>
          <w:sz w:val="28"/>
          <w:szCs w:val="28"/>
        </w:rPr>
        <w:t>V – Atletismo adaptado</w:t>
      </w:r>
    </w:p>
    <w:p w:rsidR="00BD6ED2" w:rsidRPr="00BD6ED2" w:rsidRDefault="00BD6ED2" w:rsidP="00BD6ED2">
      <w:pPr>
        <w:jc w:val="both"/>
        <w:rPr>
          <w:rFonts w:ascii="Times New Roman" w:hAnsi="Times New Roman" w:cs="Times New Roman"/>
          <w:sz w:val="28"/>
          <w:szCs w:val="28"/>
        </w:rPr>
      </w:pPr>
      <w:r w:rsidRPr="00BD6ED2">
        <w:rPr>
          <w:rFonts w:ascii="Times New Roman" w:hAnsi="Times New Roman" w:cs="Times New Roman"/>
          <w:sz w:val="28"/>
          <w:szCs w:val="28"/>
        </w:rPr>
        <w:t>VI – Hidroginástica</w:t>
      </w:r>
    </w:p>
    <w:p w:rsidR="00BD6ED2" w:rsidRPr="00BD6ED2" w:rsidRDefault="00BD6ED2" w:rsidP="00BD6ED2">
      <w:pPr>
        <w:jc w:val="both"/>
        <w:rPr>
          <w:rFonts w:ascii="Times New Roman" w:hAnsi="Times New Roman" w:cs="Times New Roman"/>
          <w:sz w:val="28"/>
          <w:szCs w:val="28"/>
        </w:rPr>
      </w:pPr>
      <w:r w:rsidRPr="00BD6ED2">
        <w:rPr>
          <w:rFonts w:ascii="Times New Roman" w:hAnsi="Times New Roman" w:cs="Times New Roman"/>
          <w:sz w:val="28"/>
          <w:szCs w:val="28"/>
        </w:rPr>
        <w:t>VII – Oficinas culturais e apresentações artísticas</w:t>
      </w:r>
    </w:p>
    <w:p w:rsidR="00221CB5" w:rsidRDefault="00BD6ED2" w:rsidP="00BD6ED2">
      <w:pPr>
        <w:jc w:val="both"/>
        <w:rPr>
          <w:rFonts w:ascii="Times New Roman" w:hAnsi="Times New Roman" w:cs="Times New Roman"/>
          <w:sz w:val="28"/>
          <w:szCs w:val="28"/>
        </w:rPr>
      </w:pPr>
      <w:r w:rsidRPr="00BD6ED2">
        <w:rPr>
          <w:rFonts w:ascii="Times New Roman" w:hAnsi="Times New Roman" w:cs="Times New Roman"/>
          <w:sz w:val="28"/>
          <w:szCs w:val="28"/>
        </w:rPr>
        <w:lastRenderedPageBreak/>
        <w:t>Art. 5º A organização dos Jogos ficará sob responsabilidade da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BD6ED2">
        <w:rPr>
          <w:rFonts w:ascii="Times New Roman" w:hAnsi="Times New Roman" w:cs="Times New Roman"/>
          <w:sz w:val="28"/>
          <w:szCs w:val="28"/>
        </w:rPr>
        <w:t xml:space="preserve"> Secretaria</w:t>
      </w:r>
      <w:r>
        <w:rPr>
          <w:rFonts w:ascii="Times New Roman" w:hAnsi="Times New Roman" w:cs="Times New Roman"/>
          <w:sz w:val="28"/>
          <w:szCs w:val="28"/>
        </w:rPr>
        <w:t>s competentes</w:t>
      </w:r>
      <w:r w:rsidRPr="00BD6E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junto com parcerias de</w:t>
      </w:r>
      <w:r w:rsidRPr="00BD6ED2">
        <w:rPr>
          <w:rFonts w:ascii="Times New Roman" w:hAnsi="Times New Roman" w:cs="Times New Roman"/>
          <w:sz w:val="28"/>
          <w:szCs w:val="28"/>
        </w:rPr>
        <w:t xml:space="preserve"> entidades da sociedade civil.</w:t>
      </w:r>
    </w:p>
    <w:p w:rsidR="000A3F95" w:rsidRPr="00BD6ED2" w:rsidRDefault="000A3F95" w:rsidP="00BD6E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703E" w:rsidRDefault="00221CB5" w:rsidP="00221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 6º </w:t>
      </w:r>
      <w:r w:rsidRPr="00221CB5">
        <w:rPr>
          <w:rFonts w:ascii="Times New Roman" w:hAnsi="Times New Roman" w:cs="Times New Roman"/>
          <w:sz w:val="28"/>
          <w:szCs w:val="28"/>
        </w:rPr>
        <w:t>As despesas decorrentes da execução desta Lei correrão por conta de dotações orçamentárias próprias, suplementadas se necessário.</w:t>
      </w:r>
    </w:p>
    <w:p w:rsidR="00DA703E" w:rsidRDefault="00DA703E" w:rsidP="00221CB5">
      <w:pPr>
        <w:rPr>
          <w:rFonts w:ascii="Times New Roman" w:hAnsi="Times New Roman" w:cs="Times New Roman"/>
          <w:sz w:val="28"/>
          <w:szCs w:val="28"/>
        </w:rPr>
      </w:pPr>
    </w:p>
    <w:p w:rsidR="00221CB5" w:rsidRDefault="00221CB5" w:rsidP="00221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 7º </w:t>
      </w:r>
      <w:r w:rsidRPr="00221CB5">
        <w:rPr>
          <w:rFonts w:ascii="Times New Roman" w:hAnsi="Times New Roman" w:cs="Times New Roman"/>
          <w:sz w:val="28"/>
          <w:szCs w:val="28"/>
        </w:rPr>
        <w:t>Esta Lei entra em vigor na data de sua publicação.</w:t>
      </w:r>
    </w:p>
    <w:p w:rsidR="00221CB5" w:rsidRPr="00BD6ED2" w:rsidRDefault="00221CB5" w:rsidP="00221CB5">
      <w:pPr>
        <w:rPr>
          <w:rFonts w:ascii="Times New Roman" w:hAnsi="Times New Roman" w:cs="Times New Roman"/>
          <w:sz w:val="28"/>
          <w:szCs w:val="28"/>
        </w:rPr>
      </w:pPr>
    </w:p>
    <w:p w:rsidR="009F6FD1" w:rsidRPr="00221CB5" w:rsidRDefault="009F6FD1" w:rsidP="009F6FD1">
      <w:pPr>
        <w:rPr>
          <w:rFonts w:ascii="Times New Roman" w:hAnsi="Times New Roman" w:cs="Times New Roman"/>
          <w:b/>
          <w:sz w:val="26"/>
          <w:szCs w:val="26"/>
        </w:rPr>
      </w:pPr>
      <w:r w:rsidRPr="00221CB5">
        <w:rPr>
          <w:rFonts w:ascii="Times New Roman" w:hAnsi="Times New Roman" w:cs="Times New Roman"/>
          <w:b/>
          <w:sz w:val="26"/>
          <w:szCs w:val="26"/>
        </w:rPr>
        <w:t>JUSTIFICATIVA</w:t>
      </w:r>
    </w:p>
    <w:p w:rsidR="00282BE0" w:rsidRPr="00282BE0" w:rsidRDefault="00E701FF" w:rsidP="00282BE0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</w:p>
    <w:p w:rsidR="00221CB5" w:rsidRPr="00221CB5" w:rsidRDefault="00221CB5" w:rsidP="00221CB5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1CB5">
        <w:rPr>
          <w:rFonts w:ascii="Times New Roman" w:hAnsi="Times New Roman" w:cs="Times New Roman"/>
          <w:sz w:val="26"/>
          <w:szCs w:val="26"/>
        </w:rPr>
        <w:t>Este Projeto de Lei visa instituir os Jogos Municipais dos Idosos de Armação dos Búzios, com o propósito de promover o envelhecimento ativo, saudável e participativo. A proposta responde à necessidade de criação de políticas públicas voltadas à inclusão social e valorização da população idosa, cuja representatividade tem crescido s</w:t>
      </w:r>
      <w:r>
        <w:rPr>
          <w:rFonts w:ascii="Times New Roman" w:hAnsi="Times New Roman" w:cs="Times New Roman"/>
          <w:sz w:val="26"/>
          <w:szCs w:val="26"/>
        </w:rPr>
        <w:t>ignificativamente no município.</w:t>
      </w:r>
    </w:p>
    <w:p w:rsidR="00221CB5" w:rsidRPr="00221CB5" w:rsidRDefault="00221CB5" w:rsidP="00221CB5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1CB5">
        <w:rPr>
          <w:rFonts w:ascii="Times New Roman" w:hAnsi="Times New Roman" w:cs="Times New Roman"/>
          <w:sz w:val="26"/>
          <w:szCs w:val="26"/>
        </w:rPr>
        <w:t>A prática de atividades físicas e culturais contribui de maneira decisiva para a melhoria da qualidade de vida, autoestima, autonomia e saúde mental da pessoa idosa, além de fomentar a socialização e o sentimento</w:t>
      </w:r>
      <w:r>
        <w:rPr>
          <w:rFonts w:ascii="Times New Roman" w:hAnsi="Times New Roman" w:cs="Times New Roman"/>
          <w:sz w:val="26"/>
          <w:szCs w:val="26"/>
        </w:rPr>
        <w:t xml:space="preserve"> de pertencimento à comunidade.</w:t>
      </w:r>
    </w:p>
    <w:p w:rsidR="00AB50B1" w:rsidRPr="00221CB5" w:rsidRDefault="00221CB5" w:rsidP="00221CB5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1CB5">
        <w:rPr>
          <w:rFonts w:ascii="Times New Roman" w:hAnsi="Times New Roman" w:cs="Times New Roman"/>
          <w:sz w:val="26"/>
          <w:szCs w:val="26"/>
        </w:rPr>
        <w:t>Os Jogos Municipais dos Idosos também funcionam como estratégia de prevenção de doenças, incentivo ao lazer e combate ao isolamento social, sendo, portanto, uma iniciativa de grande relevância social e humana.</w:t>
      </w:r>
    </w:p>
    <w:p w:rsidR="009F6FD1" w:rsidRDefault="009F6FD1" w:rsidP="00AB50B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F6FD1" w:rsidRDefault="009F6FD1" w:rsidP="00AB50B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F6FD1" w:rsidRDefault="009F6FD1" w:rsidP="00AB50B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F6FD1" w:rsidRPr="00221CB5" w:rsidRDefault="00071806" w:rsidP="009F6FD1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21CB5">
        <w:rPr>
          <w:rFonts w:ascii="Times New Roman" w:hAnsi="Times New Roman" w:cs="Times New Roman"/>
          <w:sz w:val="28"/>
          <w:szCs w:val="28"/>
        </w:rPr>
        <w:t>Sala das Sessões</w:t>
      </w:r>
      <w:r w:rsidR="009F6FD1">
        <w:rPr>
          <w:rFonts w:ascii="Times New Roman" w:hAnsi="Times New Roman" w:cs="Times New Roman"/>
          <w:sz w:val="26"/>
          <w:szCs w:val="26"/>
        </w:rPr>
        <w:t xml:space="preserve">, </w:t>
      </w:r>
      <w:r w:rsidR="008D613A">
        <w:rPr>
          <w:rFonts w:ascii="Times New Roman" w:hAnsi="Times New Roman" w:cs="Times New Roman"/>
          <w:sz w:val="28"/>
          <w:szCs w:val="28"/>
        </w:rPr>
        <w:t>22</w:t>
      </w:r>
      <w:r w:rsidRPr="00221CB5">
        <w:rPr>
          <w:rFonts w:ascii="Times New Roman" w:hAnsi="Times New Roman" w:cs="Times New Roman"/>
          <w:sz w:val="28"/>
          <w:szCs w:val="28"/>
        </w:rPr>
        <w:t xml:space="preserve"> </w:t>
      </w:r>
      <w:r w:rsidR="009F6FD1" w:rsidRPr="00221CB5">
        <w:rPr>
          <w:rFonts w:ascii="Times New Roman" w:hAnsi="Times New Roman" w:cs="Times New Roman"/>
          <w:sz w:val="28"/>
          <w:szCs w:val="28"/>
        </w:rPr>
        <w:t xml:space="preserve">de </w:t>
      </w:r>
      <w:r w:rsidR="008D613A">
        <w:rPr>
          <w:rFonts w:ascii="Times New Roman" w:hAnsi="Times New Roman" w:cs="Times New Roman"/>
          <w:sz w:val="28"/>
          <w:szCs w:val="28"/>
        </w:rPr>
        <w:t>setembro</w:t>
      </w:r>
      <w:bookmarkStart w:id="0" w:name="_GoBack"/>
      <w:bookmarkEnd w:id="0"/>
      <w:r w:rsidRPr="00221CB5">
        <w:rPr>
          <w:rFonts w:ascii="Times New Roman" w:hAnsi="Times New Roman" w:cs="Times New Roman"/>
          <w:sz w:val="28"/>
          <w:szCs w:val="28"/>
        </w:rPr>
        <w:t xml:space="preserve"> de </w:t>
      </w:r>
      <w:r w:rsidR="00221CB5">
        <w:rPr>
          <w:rFonts w:ascii="Times New Roman" w:hAnsi="Times New Roman" w:cs="Times New Roman"/>
          <w:sz w:val="28"/>
          <w:szCs w:val="28"/>
        </w:rPr>
        <w:t>2025</w:t>
      </w:r>
    </w:p>
    <w:p w:rsidR="009F6FD1" w:rsidRDefault="009F6FD1" w:rsidP="00AB50B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B50B1" w:rsidRDefault="00AB50B1" w:rsidP="00D620EA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512510" w:rsidRPr="00221CB5" w:rsidRDefault="00512510" w:rsidP="00D620EA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1CB5">
        <w:rPr>
          <w:rFonts w:ascii="Times New Roman" w:eastAsia="Times New Roman" w:hAnsi="Times New Roman" w:cs="Times New Roman"/>
          <w:sz w:val="28"/>
          <w:szCs w:val="28"/>
        </w:rPr>
        <w:t xml:space="preserve">VICTOR DE ALMEIDA DOS SANTOS </w:t>
      </w:r>
    </w:p>
    <w:p w:rsidR="00D620EA" w:rsidRPr="00221CB5" w:rsidRDefault="009F6FD1" w:rsidP="00D620EA">
      <w:pPr>
        <w:spacing w:after="0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1CB5">
        <w:rPr>
          <w:rFonts w:ascii="Times New Roman" w:hAnsi="Times New Roman" w:cs="Times New Roman"/>
          <w:i/>
          <w:sz w:val="28"/>
          <w:szCs w:val="28"/>
        </w:rPr>
        <w:t>Vereador Autor</w:t>
      </w:r>
    </w:p>
    <w:p w:rsidR="00AB50B1" w:rsidRDefault="00AB50B1" w:rsidP="00AB50B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620EA" w:rsidRDefault="00D620EA" w:rsidP="00D620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620EA" w:rsidRDefault="00D620EA" w:rsidP="00D620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620EA" w:rsidRDefault="00D620EA" w:rsidP="00D620EA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620EA" w:rsidSect="00D84AF0">
      <w:pgSz w:w="11906" w:h="16838"/>
      <w:pgMar w:top="426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D2"/>
    <w:rsid w:val="00071806"/>
    <w:rsid w:val="00080AC5"/>
    <w:rsid w:val="000A3F95"/>
    <w:rsid w:val="001658C8"/>
    <w:rsid w:val="00200C2F"/>
    <w:rsid w:val="00217EF5"/>
    <w:rsid w:val="00221CB5"/>
    <w:rsid w:val="00282BE0"/>
    <w:rsid w:val="003174DF"/>
    <w:rsid w:val="00350143"/>
    <w:rsid w:val="003E2645"/>
    <w:rsid w:val="00404D82"/>
    <w:rsid w:val="004D7A07"/>
    <w:rsid w:val="004E174D"/>
    <w:rsid w:val="00512510"/>
    <w:rsid w:val="0054068D"/>
    <w:rsid w:val="00542242"/>
    <w:rsid w:val="00582E8C"/>
    <w:rsid w:val="0077027F"/>
    <w:rsid w:val="007B543E"/>
    <w:rsid w:val="007C2134"/>
    <w:rsid w:val="00843FDF"/>
    <w:rsid w:val="008D613A"/>
    <w:rsid w:val="00945A2B"/>
    <w:rsid w:val="009F6FD1"/>
    <w:rsid w:val="00AB2B05"/>
    <w:rsid w:val="00AB50B1"/>
    <w:rsid w:val="00BD6ED2"/>
    <w:rsid w:val="00C62908"/>
    <w:rsid w:val="00C86902"/>
    <w:rsid w:val="00C90A83"/>
    <w:rsid w:val="00D620EA"/>
    <w:rsid w:val="00D84AF0"/>
    <w:rsid w:val="00D96653"/>
    <w:rsid w:val="00DA703E"/>
    <w:rsid w:val="00E35BA9"/>
    <w:rsid w:val="00E3649D"/>
    <w:rsid w:val="00E452FB"/>
    <w:rsid w:val="00E640AD"/>
    <w:rsid w:val="00E701FF"/>
    <w:rsid w:val="00F7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82DE"/>
  <w15:chartTrackingRefBased/>
  <w15:docId w15:val="{06EC2426-E38F-49CD-AF8C-E36C4244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0B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7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2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Modelos%20Personalizados%20do%20Office\MOD-PROJETO%20DE%20LEI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4D24C-098F-4DB7-9F6D-8C239E0E3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MOD-PROJETO DE LEI</Template>
  <TotalTime>24</TotalTime>
  <Pages>2</Pages>
  <Words>405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2025-09-09T17:51:00Z</cp:lastPrinted>
  <dcterms:created xsi:type="dcterms:W3CDTF">2025-09-09T17:35:00Z</dcterms:created>
  <dcterms:modified xsi:type="dcterms:W3CDTF">2025-09-18T16:58:00Z</dcterms:modified>
</cp:coreProperties>
</file>