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AB50B1" w:rsidRPr="000331E6" w14:paraId="46CBD1B1" w14:textId="77777777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14:paraId="1CB43C52" w14:textId="77777777" w:rsidR="00AB50B1" w:rsidRPr="000331E6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F6F8B89" wp14:editId="0548E75B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14:paraId="497AD6AD" w14:textId="77777777" w:rsidR="00AB50B1" w:rsidRPr="00AB50B1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14:paraId="088A903B" w14:textId="45061A90" w:rsidR="00AB50B1" w:rsidRPr="000331E6" w:rsidRDefault="00AB50B1" w:rsidP="0062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F6F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 w:rsidR="006251B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JOSU</w:t>
            </w:r>
            <w:r w:rsidR="00F95F4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E</w:t>
            </w:r>
            <w:r w:rsidR="006251B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PEREIRA DOS SANTOS</w:t>
            </w:r>
          </w:p>
        </w:tc>
      </w:tr>
    </w:tbl>
    <w:p w14:paraId="14385E3A" w14:textId="77777777" w:rsidR="003174DF" w:rsidRDefault="003174DF" w:rsidP="00AB50B1">
      <w:pPr>
        <w:jc w:val="both"/>
      </w:pPr>
    </w:p>
    <w:p w14:paraId="51839243" w14:textId="1F0D3E13" w:rsidR="00282BE0" w:rsidRPr="00071806" w:rsidRDefault="00200C2F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06">
        <w:rPr>
          <w:rFonts w:ascii="Times New Roman" w:hAnsi="Times New Roman" w:cs="Times New Roman"/>
          <w:b/>
          <w:sz w:val="28"/>
          <w:szCs w:val="28"/>
        </w:rPr>
        <w:t xml:space="preserve">INDICAÇÃO </w:t>
      </w:r>
      <w:r w:rsidR="007B543E" w:rsidRPr="00071806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9F6FD1" w:rsidRPr="000718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050B">
        <w:rPr>
          <w:rFonts w:ascii="Times New Roman" w:hAnsi="Times New Roman" w:cs="Times New Roman"/>
          <w:b/>
          <w:sz w:val="28"/>
          <w:szCs w:val="28"/>
        </w:rPr>
        <w:t>/202</w:t>
      </w:r>
      <w:r w:rsidR="00563BB1">
        <w:rPr>
          <w:rFonts w:ascii="Times New Roman" w:hAnsi="Times New Roman" w:cs="Times New Roman"/>
          <w:b/>
          <w:sz w:val="28"/>
          <w:szCs w:val="28"/>
        </w:rPr>
        <w:t>6</w:t>
      </w:r>
    </w:p>
    <w:p w14:paraId="3F8F0136" w14:textId="77777777" w:rsidR="009F6FD1" w:rsidRDefault="009F6FD1" w:rsidP="00282BE0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C2E4B88" w14:textId="07E37784" w:rsidR="009F6FD1" w:rsidRPr="009F6FD1" w:rsidRDefault="009F6FD1" w:rsidP="00EC4B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Excelentíssim</w:t>
      </w:r>
      <w:r w:rsidR="001635E3">
        <w:rPr>
          <w:rFonts w:ascii="Times New Roman" w:hAnsi="Times New Roman" w:cs="Times New Roman"/>
          <w:sz w:val="26"/>
          <w:szCs w:val="26"/>
        </w:rPr>
        <w:t>o</w:t>
      </w:r>
      <w:r w:rsidRPr="009F6FD1">
        <w:rPr>
          <w:rFonts w:ascii="Times New Roman" w:hAnsi="Times New Roman" w:cs="Times New Roman"/>
          <w:sz w:val="26"/>
          <w:szCs w:val="26"/>
        </w:rPr>
        <w:t xml:space="preserve"> Senhor Presidente da Câmara </w:t>
      </w:r>
      <w:r w:rsidR="00071806">
        <w:rPr>
          <w:rFonts w:ascii="Times New Roman" w:hAnsi="Times New Roman" w:cs="Times New Roman"/>
          <w:sz w:val="26"/>
          <w:szCs w:val="26"/>
        </w:rPr>
        <w:t>Municipal,</w:t>
      </w:r>
    </w:p>
    <w:p w14:paraId="7BAD6613" w14:textId="4B785F35" w:rsidR="009F6FD1" w:rsidRDefault="009F6FD1" w:rsidP="000B7F8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O</w:t>
      </w:r>
      <w:r w:rsidR="00071806">
        <w:rPr>
          <w:rFonts w:ascii="Times New Roman" w:hAnsi="Times New Roman" w:cs="Times New Roman"/>
          <w:sz w:val="26"/>
          <w:szCs w:val="26"/>
        </w:rPr>
        <w:t xml:space="preserve"> </w:t>
      </w:r>
      <w:r w:rsidRPr="009F6FD1">
        <w:rPr>
          <w:rFonts w:ascii="Times New Roman" w:hAnsi="Times New Roman" w:cs="Times New Roman"/>
          <w:sz w:val="26"/>
          <w:szCs w:val="26"/>
        </w:rPr>
        <w:t>Vereador que este subscreve, atendendo exclusivamente ao interesse público,</w:t>
      </w:r>
      <w:r w:rsidR="00841736">
        <w:rPr>
          <w:rFonts w:ascii="Times New Roman" w:hAnsi="Times New Roman" w:cs="Times New Roman"/>
          <w:sz w:val="26"/>
          <w:szCs w:val="26"/>
        </w:rPr>
        <w:t xml:space="preserve"> nos termos do art. 117 do Regimento Interno,</w:t>
      </w:r>
      <w:r w:rsidR="00841736" w:rsidRPr="009F6FD1">
        <w:rPr>
          <w:rFonts w:ascii="Times New Roman" w:hAnsi="Times New Roman" w:cs="Times New Roman"/>
          <w:sz w:val="26"/>
          <w:szCs w:val="26"/>
        </w:rPr>
        <w:t xml:space="preserve"> </w:t>
      </w:r>
      <w:r w:rsidRPr="009F6FD1">
        <w:rPr>
          <w:rFonts w:ascii="Times New Roman" w:hAnsi="Times New Roman" w:cs="Times New Roman"/>
          <w:sz w:val="26"/>
          <w:szCs w:val="26"/>
        </w:rPr>
        <w:t xml:space="preserve">INDICA </w:t>
      </w:r>
      <w:r w:rsidR="00841736"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Douta Mesa, o envio de expediente ao Excelentíssimo </w:t>
      </w:r>
      <w:r w:rsidR="00A561A7">
        <w:rPr>
          <w:rFonts w:ascii="Times New Roman" w:hAnsi="Times New Roman" w:cs="Times New Roman"/>
          <w:sz w:val="26"/>
          <w:szCs w:val="26"/>
        </w:rPr>
        <w:t xml:space="preserve">Senhor Prefeito, solicitando </w:t>
      </w:r>
      <w:r w:rsidR="00A3475F" w:rsidRPr="00A3475F">
        <w:rPr>
          <w:rFonts w:ascii="Times New Roman" w:hAnsi="Times New Roman" w:cs="Times New Roman"/>
          <w:sz w:val="26"/>
          <w:szCs w:val="26"/>
        </w:rPr>
        <w:t xml:space="preserve">a </w:t>
      </w:r>
      <w:r w:rsidR="000B7F81" w:rsidRPr="000B7F81">
        <w:rPr>
          <w:rFonts w:ascii="Times New Roman" w:hAnsi="Times New Roman" w:cs="Times New Roman"/>
          <w:sz w:val="26"/>
          <w:szCs w:val="26"/>
        </w:rPr>
        <w:t>implantação de profissional de Enfermagem nas escolas e creches públicas do município.</w:t>
      </w:r>
    </w:p>
    <w:p w14:paraId="4631D3D9" w14:textId="77777777"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14:paraId="009909DF" w14:textId="77777777" w:rsidR="009F6FD1" w:rsidRPr="009F6FD1" w:rsidRDefault="009F6FD1" w:rsidP="009F6FD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14:paraId="0A1C61EB" w14:textId="77777777" w:rsidR="00282BE0" w:rsidRPr="00282BE0" w:rsidRDefault="00282BE0" w:rsidP="00282BE0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A113A56" w14:textId="77777777" w:rsidR="000B7F81" w:rsidRPr="000B7F81" w:rsidRDefault="000B7F81" w:rsidP="000B7F8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7F81">
        <w:rPr>
          <w:rFonts w:ascii="Times New Roman" w:hAnsi="Times New Roman" w:cs="Times New Roman"/>
          <w:sz w:val="26"/>
          <w:szCs w:val="26"/>
        </w:rPr>
        <w:t>A presença de um(a) enfermeiro(a) nas unidades escolares e nas creches públicas representa um avanço significativo na promoção da saúde, na prevenção de agravos e, sobretudo, na proteção da vida de nossas crianças.</w:t>
      </w:r>
    </w:p>
    <w:p w14:paraId="31F7F2E6" w14:textId="77777777" w:rsidR="000B7F81" w:rsidRPr="000B7F81" w:rsidRDefault="000B7F81" w:rsidP="000B7F8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7F81">
        <w:rPr>
          <w:rFonts w:ascii="Times New Roman" w:hAnsi="Times New Roman" w:cs="Times New Roman"/>
          <w:sz w:val="26"/>
          <w:szCs w:val="26"/>
        </w:rPr>
        <w:t>Sabemos que o ambiente escolar é um espaço de desenvolvimento, aprendizado e convivência, mas também pode ser cenário de intercorrências inesperadas, como quedas, engasgos, crises convulsivas, reações alérgicas, febres altas, crises asmáticas, entre outras situações que exigem atendimento imediato e qualificado. Em momentos de urgência, cada minuto é precioso, e a intervenção adequada pode evitar complicações graves, sequelas e até mesmo salvar vidas.</w:t>
      </w:r>
    </w:p>
    <w:p w14:paraId="5B0E4ED1" w14:textId="77777777" w:rsidR="00383113" w:rsidRPr="00AB5200" w:rsidRDefault="00383113" w:rsidP="00383113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5200">
        <w:rPr>
          <w:rFonts w:ascii="Times New Roman" w:hAnsi="Times New Roman" w:cs="Times New Roman"/>
          <w:sz w:val="26"/>
          <w:szCs w:val="26"/>
        </w:rPr>
        <w:t>Sendo só para o momento, solicito aos nobres pares a aprovação da referida matéria.</w:t>
      </w:r>
    </w:p>
    <w:p w14:paraId="4EF27CF8" w14:textId="77777777" w:rsidR="009F6FD1" w:rsidRPr="001A0102" w:rsidRDefault="009F6FD1" w:rsidP="00383113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47B11627" w14:textId="77777777"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6FABAAC2" w14:textId="77777777" w:rsidR="009F6FD1" w:rsidRDefault="00071806" w:rsidP="009F6FD1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</w:t>
      </w:r>
      <w:r w:rsidR="009F6FD1">
        <w:rPr>
          <w:rFonts w:ascii="Times New Roman" w:hAnsi="Times New Roman" w:cs="Times New Roman"/>
          <w:sz w:val="26"/>
          <w:szCs w:val="26"/>
        </w:rPr>
        <w:t xml:space="preserve">,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>{dia</w:t>
      </w:r>
      <w:r>
        <w:rPr>
          <w:rFonts w:ascii="Times New Roman" w:hAnsi="Times New Roman" w:cs="Times New Roman"/>
          <w:color w:val="FF0000"/>
          <w:sz w:val="26"/>
          <w:szCs w:val="26"/>
        </w:rPr>
        <w:t>}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6FD1">
        <w:rPr>
          <w:rFonts w:ascii="Times New Roman" w:hAnsi="Times New Roman" w:cs="Times New Roman"/>
          <w:sz w:val="26"/>
          <w:szCs w:val="26"/>
        </w:rPr>
        <w:t xml:space="preserve">de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 xml:space="preserve">{mês}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>{ano}</w:t>
      </w:r>
    </w:p>
    <w:p w14:paraId="27C2D774" w14:textId="77777777"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78D04418" w14:textId="77777777"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68D14D72" w14:textId="77777777" w:rsidR="00AB50B1" w:rsidRDefault="00AB50B1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14:paraId="4094EAA7" w14:textId="7479623C" w:rsidR="00AB50B1" w:rsidRPr="006251B7" w:rsidRDefault="006251B7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6251B7">
        <w:rPr>
          <w:rFonts w:ascii="Times New Roman" w:hAnsi="Times New Roman" w:cs="Times New Roman"/>
          <w:sz w:val="26"/>
          <w:szCs w:val="26"/>
        </w:rPr>
        <w:t>JOSU</w:t>
      </w:r>
      <w:r w:rsidR="00F95F44">
        <w:rPr>
          <w:rFonts w:ascii="Times New Roman" w:hAnsi="Times New Roman" w:cs="Times New Roman"/>
          <w:sz w:val="26"/>
          <w:szCs w:val="26"/>
        </w:rPr>
        <w:t>E</w:t>
      </w:r>
      <w:r w:rsidRPr="006251B7">
        <w:rPr>
          <w:rFonts w:ascii="Times New Roman" w:hAnsi="Times New Roman" w:cs="Times New Roman"/>
          <w:sz w:val="26"/>
          <w:szCs w:val="26"/>
        </w:rPr>
        <w:t xml:space="preserve"> PEREIRA DOS SANTOS</w:t>
      </w:r>
    </w:p>
    <w:p w14:paraId="2BFAD326" w14:textId="77777777" w:rsidR="00D620EA" w:rsidRPr="00D620EA" w:rsidRDefault="009F6FD1" w:rsidP="00D620EA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 Autor</w:t>
      </w:r>
    </w:p>
    <w:p w14:paraId="50832169" w14:textId="77777777" w:rsidR="00AB50B1" w:rsidRDefault="00AB50B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51A5935C" w14:textId="77777777"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12FE92" w14:textId="77777777"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BBD122F" w14:textId="77777777"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A7"/>
    <w:rsid w:val="000270B2"/>
    <w:rsid w:val="0005050B"/>
    <w:rsid w:val="00071806"/>
    <w:rsid w:val="0009762C"/>
    <w:rsid w:val="000B7F81"/>
    <w:rsid w:val="001635E3"/>
    <w:rsid w:val="001A0102"/>
    <w:rsid w:val="00200C2F"/>
    <w:rsid w:val="002742F5"/>
    <w:rsid w:val="00282BE0"/>
    <w:rsid w:val="003174DF"/>
    <w:rsid w:val="00336284"/>
    <w:rsid w:val="00350143"/>
    <w:rsid w:val="00383113"/>
    <w:rsid w:val="004E174D"/>
    <w:rsid w:val="00516ABC"/>
    <w:rsid w:val="00563BB1"/>
    <w:rsid w:val="00582E8C"/>
    <w:rsid w:val="006251B7"/>
    <w:rsid w:val="0077027F"/>
    <w:rsid w:val="007B543E"/>
    <w:rsid w:val="00841736"/>
    <w:rsid w:val="00843FDF"/>
    <w:rsid w:val="009451CA"/>
    <w:rsid w:val="009F6FD1"/>
    <w:rsid w:val="00A11821"/>
    <w:rsid w:val="00A3475F"/>
    <w:rsid w:val="00A561A7"/>
    <w:rsid w:val="00A957EA"/>
    <w:rsid w:val="00AB50B1"/>
    <w:rsid w:val="00AB5200"/>
    <w:rsid w:val="00B803A7"/>
    <w:rsid w:val="00C90A83"/>
    <w:rsid w:val="00D566D8"/>
    <w:rsid w:val="00D620EA"/>
    <w:rsid w:val="00DB4E88"/>
    <w:rsid w:val="00E35BA9"/>
    <w:rsid w:val="00E3649D"/>
    <w:rsid w:val="00E452FB"/>
    <w:rsid w:val="00E701FF"/>
    <w:rsid w:val="00EA7153"/>
    <w:rsid w:val="00EC4B00"/>
    <w:rsid w:val="00EE7987"/>
    <w:rsid w:val="00F07EB3"/>
    <w:rsid w:val="00F339AE"/>
    <w:rsid w:val="00F56DC1"/>
    <w:rsid w:val="00F95F44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B0E5"/>
  <w15:chartTrackingRefBased/>
  <w15:docId w15:val="{74FBB663-93F0-4880-8197-E22A4187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.josue2\Documents\Modelos%20Personalizados%20do%20Office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A9323-4CD8-4747-9A3E-1D109F44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</Template>
  <TotalTime>4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Josue2</dc:creator>
  <cp:keywords/>
  <dc:description/>
  <cp:lastModifiedBy>Gabinete GJ. Josue</cp:lastModifiedBy>
  <cp:revision>2</cp:revision>
  <dcterms:created xsi:type="dcterms:W3CDTF">2026-03-03T14:06:00Z</dcterms:created>
  <dcterms:modified xsi:type="dcterms:W3CDTF">2026-03-03T14:06:00Z</dcterms:modified>
</cp:coreProperties>
</file>